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CE" w:rsidRDefault="00E36DCE" w:rsidP="00F073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735A">
        <w:rPr>
          <w:rFonts w:ascii="Times New Roman" w:hAnsi="Times New Roman" w:cs="Times New Roman"/>
          <w:sz w:val="24"/>
          <w:szCs w:val="24"/>
        </w:rPr>
        <w:t xml:space="preserve">Сведения по специализированным организациям, осуществляющим </w:t>
      </w:r>
      <w:r>
        <w:rPr>
          <w:rFonts w:ascii="Times New Roman" w:hAnsi="Times New Roman" w:cs="Times New Roman"/>
          <w:sz w:val="24"/>
          <w:szCs w:val="24"/>
        </w:rPr>
        <w:t>на территории Московской области работы по техническому обслуживанию внутридомового и (или) внутриквартирного газового оборудования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402"/>
        <w:gridCol w:w="2977"/>
        <w:gridCol w:w="2941"/>
      </w:tblGrid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специализированной организации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Юридический адрес специализированной организации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«ПМК-90»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144002 Московская область, г. Электросталь, ул. Горького, д. 1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Канищев Владимир Алексеевич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 (496) 574-63-11;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574-63-66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«РемГазСтрой»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144003 Московская область, г. Электросталь, ул. Мира, д. 12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Каменщиков Николай Семенович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8 (496) 575-30-91; 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575-99-86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«Газэнерго»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142505 Московская обл., г. Павловский Посад, пер. Корнево-Юдинский, д. 3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Сокольникова Лариса Александровна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 (496) 342-34-79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«Городская инженерная служба»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142500, Московская обл., г. Павловский Посад, Болишой Железнодорожный Проезд, д.21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Мытарев Валерий Александрович 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8-496-435-58-68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8-496-435-06-06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«Рустергаз 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                      Щелковский р-он,                            п. Монино, ул. Красовского, д.12а, 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Баглай А.В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8(496)259-09-39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«УК «Жилсервис»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                      г. Реутов, Юбилейный проспект, д.2                               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Климов В. А.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8(495)777-60-00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791-26-57 info@domreutov.ru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«Элитгаз»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      г. Балашиха,                                    ул. Свердлова, д.17а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Немченко Т.В.                       8-926-954-24-16,                                8-903-711-19-16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«РеалГаз»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              г. Щелково,                                  ул. Фабричная, д.1, оф. 302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Гамбашидзе М.А. 8(903)753-36-64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«ТеплоЭнергоСервис»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117574, г. Москва,                      пр-д  Одоевского, д. 3, корп. @mail.ru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Сазанов  И.С.                 8(925)000-04-04;   8(925)000-04-40    </w:t>
            </w:r>
          </w:p>
        </w:tc>
      </w:tr>
      <w:tr w:rsidR="00E36DCE" w:rsidRPr="008D5ACF">
        <w:trPr>
          <w:trHeight w:val="563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«ВЭЛНЭС»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Солнечногорск, ул. Пролетарская, д. 1, каб. 19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8-909-655-72-73,                   8-496-264-21-62</w:t>
            </w:r>
          </w:p>
        </w:tc>
      </w:tr>
      <w:tr w:rsidR="00E36DCE" w:rsidRPr="008D5ACF">
        <w:trPr>
          <w:trHeight w:val="585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246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«Газмонтаж»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Химки, ул. Заводская,               д. 1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8-495-572-57-76</w:t>
            </w:r>
          </w:p>
        </w:tc>
      </w:tr>
      <w:tr w:rsidR="00E36DCE" w:rsidRPr="008D5ACF">
        <w:trPr>
          <w:trHeight w:val="600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«НэкстСтрой»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Химки, мкр. Клязьма-Старбеево, ул. Ворошилова, д. 4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8-925-042-44-44</w:t>
            </w:r>
          </w:p>
        </w:tc>
      </w:tr>
      <w:tr w:rsidR="00E36DCE" w:rsidRPr="008D5ACF">
        <w:trPr>
          <w:trHeight w:val="585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«Аналит-С»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Москва, Северный бульвар, д. 3, корп. 1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8-499-501-99-21</w:t>
            </w:r>
          </w:p>
        </w:tc>
      </w:tr>
      <w:tr w:rsidR="00E36DCE" w:rsidRPr="008D5ACF">
        <w:trPr>
          <w:trHeight w:val="555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«Тепломаксимум»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Клин, ул. Горького,                     д. 10/13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8-49624-9-93-90</w:t>
            </w:r>
          </w:p>
        </w:tc>
      </w:tr>
      <w:tr w:rsidR="00E36DCE" w:rsidRPr="008D5ACF">
        <w:trPr>
          <w:trHeight w:val="465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«НЭО-ГАЗ 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Солнечногорск,                      ул. Красноармейская, д. 8, оф. 75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8-985-422-24-11</w:t>
            </w:r>
          </w:p>
        </w:tc>
      </w:tr>
      <w:tr w:rsidR="00E36DCE" w:rsidRPr="008D5ACF">
        <w:trPr>
          <w:trHeight w:val="465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«Стройремгаз-В»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Москва, ул. Свободы,                  д. 35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8-499-951-07-60</w:t>
            </w:r>
          </w:p>
        </w:tc>
      </w:tr>
      <w:tr w:rsidR="00E36DCE" w:rsidRPr="008D5ACF">
        <w:trPr>
          <w:trHeight w:val="360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"АВГ Инженерные системы"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Одинцово,                             ул. Транспортная, д.2б,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8-495-966-18-38</w:t>
            </w:r>
          </w:p>
        </w:tc>
      </w:tr>
      <w:tr w:rsidR="00E36DCE" w:rsidRPr="008D5ACF">
        <w:trPr>
          <w:trHeight w:val="613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"ПрофГазСервис"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Истринский р-н,                           д. Бужарово,                                ул. Центральная, д. 1а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8-906-702-80-26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М.В. Мамаев</w:t>
            </w:r>
          </w:p>
        </w:tc>
      </w:tr>
      <w:tr w:rsidR="00E36DCE" w:rsidRPr="008D5ACF">
        <w:trPr>
          <w:trHeight w:val="525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"Первый Дом"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Истринский р-н,                            с. Лучинское,                       ул. Полевая, д. 6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972-33-64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Л.Г. Жуковский</w:t>
            </w:r>
          </w:p>
        </w:tc>
      </w:tr>
      <w:tr w:rsidR="00E36DCE" w:rsidRPr="008D5ACF">
        <w:trPr>
          <w:trHeight w:val="806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«Компания Протон +»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Красногорский р-н,                     п. Нахабино, ул. Советская,  д. 90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(495) 509-77-91, 8 (499) 136-85-33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info@proton136.ru</w:t>
            </w:r>
          </w:p>
        </w:tc>
      </w:tr>
      <w:tr w:rsidR="00E36DCE" w:rsidRPr="008D5ACF">
        <w:trPr>
          <w:trHeight w:val="845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«Наш Газ»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г. Красногорск, Ильинский тупик, д. 6А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(495) 649-04-69, 8 (498) 653-40-61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nash-gaz@mail.ru</w:t>
            </w:r>
          </w:p>
        </w:tc>
      </w:tr>
      <w:tr w:rsidR="00E36DCE" w:rsidRPr="008D5ACF">
        <w:trPr>
          <w:trHeight w:val="803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«ПрофГазСервис»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     г. Дедовск, ул. Волоколамская, д. 61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(968) 404-39-09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profgazservis@yandex.ru</w:t>
            </w:r>
          </w:p>
        </w:tc>
      </w:tr>
      <w:tr w:rsidR="00E36DCE" w:rsidRPr="008D5ACF">
        <w:trPr>
          <w:trHeight w:val="774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«ПАРТОСГАЗСЕРВИС»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Красногорский р-н, Нахабино, ул. Красноармейская, д. 44, корп. 1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(903) 275-43-45, 8 (498) 715-73-66</w:t>
            </w:r>
          </w:p>
          <w:p w:rsidR="00E36DCE" w:rsidRPr="008D5ACF" w:rsidRDefault="00E36DCE" w:rsidP="008D5A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partosgaz@yandex.ru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«Келтум»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 г. Домодедово,                 ул. Станционная д.16, к. 2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Савкин В.Н.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+7(</w:t>
            </w: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495)223-10-51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«Теплотех»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Москва,                                    ул. Просторная д. 7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Мешанинов М.М.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«Газ»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 ,                 г. Ступино,            Проспект Победы, д. 71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Комаров И.Ю.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+7 (49664)7-37-51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«Теплогазстрой–А»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 ,                г. Домодедово д. Заболотье, ул. Новая,  д.10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Никонорова Г.А.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+7 (495) 643-12-46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МУП «Теплосеть»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г. Домодедово, ул. Корнеева, д. 22А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Пластинин А.Ю.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+7 (49679)7-11-19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ИП «Юфаркин СВ»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Михайлов, ул. Пионерская д. 30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Юфаркин С.В.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+7-910-630-34-60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«Теплосервис»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Тула, ул. Оборонная                    д. 37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Гончаров  А.С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+7-910-942-74-82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«ТеплоСпецЦентр»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Спартаковская площадь, 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д. 14, стр.1, офис 306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Голубев А.В.</w:t>
            </w:r>
          </w:p>
          <w:p w:rsidR="00E36DCE" w:rsidRPr="008D5ACF" w:rsidRDefault="00E36DCE" w:rsidP="008D5ACF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+7(495)776-47-65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«ГазСервис- ТО»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                   г. Жуковский 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ул. Маяковская, д.9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тел.8 496 46 (2- 39- 62)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8 (905) 586- 02- 43 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Шемякин Н.В.  </w:t>
            </w:r>
          </w:p>
        </w:tc>
      </w:tr>
      <w:tr w:rsidR="00E36DCE" w:rsidRPr="008D5ACF">
        <w:trPr>
          <w:trHeight w:val="1379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«Виктория»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Люберецкий р-н,                        п. Красково, ул. Карла Маркса, дом 42 «А»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 (901) 523- 19- 18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(499) 686-05-81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директор Нагорных В.М.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«Теплогазсервис»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Люберецкий р-н,                         п. Томилино, ул. Державина, дом 9»А»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 792</w:t>
            </w: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директор Демченкова Н.И.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«ГазтеплоДом»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                г. Раменское, 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ул. Дергаевская, Торговый центр «Топаз»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 (495)796-16-10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8(925)464-33-31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директор Лотарев В.А.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«Бронгазстрой»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г. Бронницы, ул. Кирпичный пер, д. 2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8(49646) 444-63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8(925) 730-99-19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директор Каширин А.И.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ИП Каюмов Б.А.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Люберецкий район,                   п. Красково, К.Маркса, д.81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8(963) 616-30-03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Каюмов Б.А.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«Газэнергосервис»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г. Лыткарино, ул. Парковая, д.18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8(495)552-16-33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8(926)253-73-75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директор Вдовин О.Ф.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«Альянс»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 Луховицы, ул. Первомайская, д. 1в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Жуков А.Е., 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8(496)63-2-16-65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ИП Агеев Д.И.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 Егорьевск, 5 микрорайон, д. 3, кв. 93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Агеев Д.И.,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8(985)29-6-02-62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ПКФ «Дельта»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 Коломна, ул. Октябрьской революции, д. 358, офис 23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Глухов С.А.,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8(496)615-51-09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«Теплос»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 Коломна, ул. Тарарыкова, д. 9 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Ключников С.А.,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8(496)613-69-65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ИП Бредихина И.В.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 Коломна, ул. Городищенская, д. 154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Бредихина И.В.,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8(916)580-46-28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«Монтажсервис»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Рязань, пр. Первомайский, д. 78/93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Полосин А.А.,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8(4912)51-59-89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ИП Данилин Д.В.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 Коломна, ул. Фрунзе, д. 43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Данилин Д.В., 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8(496)614-85-91</w:t>
            </w:r>
          </w:p>
        </w:tc>
      </w:tr>
      <w:tr w:rsidR="00E36DCE" w:rsidRPr="008D5ACF"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«Теплоград»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 Коломна, ул. Октябрьской революции, д. 387а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Бессонов С.В., 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8(496)610-07-78</w:t>
            </w:r>
          </w:p>
        </w:tc>
      </w:tr>
      <w:tr w:rsidR="00E36DCE" w:rsidRPr="008D5ACF">
        <w:trPr>
          <w:trHeight w:val="180"/>
        </w:trPr>
        <w:tc>
          <w:tcPr>
            <w:tcW w:w="817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«Климат Контроль»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Тверская область,                         г. Кимры, Театральная площадь, д. 3А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Сазонов Андрей Николаевич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8-482-363-20-87                         8-482-362-20-60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8-903-802-20-10                              8-920-171-43-45</w:t>
            </w:r>
          </w:p>
        </w:tc>
      </w:tr>
      <w:tr w:rsidR="00E36DCE" w:rsidRPr="008D5ACF">
        <w:trPr>
          <w:trHeight w:val="180"/>
        </w:trPr>
        <w:tc>
          <w:tcPr>
            <w:tcW w:w="817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«Газсистеммонтаж»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Люберецкий район,                          п. Чкалово,                                  ул. Первомайская, д. 21А</w:t>
            </w:r>
          </w:p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Шаматов Сергей Николаевич</w:t>
            </w:r>
          </w:p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8-903-716-77-75</w:t>
            </w:r>
          </w:p>
        </w:tc>
      </w:tr>
      <w:tr w:rsidR="00E36DCE" w:rsidRPr="008D5ACF">
        <w:trPr>
          <w:trHeight w:val="180"/>
        </w:trPr>
        <w:tc>
          <w:tcPr>
            <w:tcW w:w="817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«СИТИгаз»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Люберецкий район,                          п. Чкалово,                                  ул. Первомайская, д. 21А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Шаматов Сергей Николаевич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8-903-716-77-75                           8-496-223-65-30 </w:t>
            </w:r>
          </w:p>
        </w:tc>
      </w:tr>
      <w:tr w:rsidR="00E36DCE" w:rsidRPr="008D5ACF">
        <w:trPr>
          <w:trHeight w:val="180"/>
        </w:trPr>
        <w:tc>
          <w:tcPr>
            <w:tcW w:w="817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«Тепло-Максимум»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 г. Клин, ул. Горького,            д. 10/13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Максимов Максим Олегович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8-925-311-17-00,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8-496-24-9-93-90</w:t>
            </w:r>
          </w:p>
        </w:tc>
      </w:tr>
      <w:tr w:rsidR="00E36DCE" w:rsidRPr="008D5ACF">
        <w:trPr>
          <w:trHeight w:val="180"/>
        </w:trPr>
        <w:tc>
          <w:tcPr>
            <w:tcW w:w="817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«Келтум»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Москва,                                   ул. Ярославская,                     д. 8, корп. 6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Савкин В.Н.                                8-926-969-09-69</w:t>
            </w:r>
          </w:p>
        </w:tc>
      </w:tr>
      <w:tr w:rsidR="00E36DCE" w:rsidRPr="008D5ACF">
        <w:trPr>
          <w:trHeight w:val="180"/>
        </w:trPr>
        <w:tc>
          <w:tcPr>
            <w:tcW w:w="817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«Катран»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 г. Дмитров,                                 ул. Промышленная, д. 18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Величко И.И.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8-16-412-31-18</w:t>
            </w:r>
          </w:p>
        </w:tc>
      </w:tr>
      <w:tr w:rsidR="00E36DCE" w:rsidRPr="008D5ACF">
        <w:trPr>
          <w:trHeight w:val="180"/>
        </w:trPr>
        <w:tc>
          <w:tcPr>
            <w:tcW w:w="817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«ЭКОНОМ»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 г. Дмитров,                                ул. Комсомольская, д. 25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Морозов М.Г.                              8-903-571-20-44                         8-905-565-24-59</w:t>
            </w:r>
          </w:p>
        </w:tc>
      </w:tr>
      <w:tr w:rsidR="00E36DCE" w:rsidRPr="008D5ACF">
        <w:trPr>
          <w:trHeight w:val="180"/>
        </w:trPr>
        <w:tc>
          <w:tcPr>
            <w:tcW w:w="817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«ДмитровГазТеплоСервис»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Московская область,                  г. Дмитров,                       ул. 2ая Московская,           д. 21, корп. 1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Каребин Г. А.                      8-916-551-64-34</w:t>
            </w:r>
          </w:p>
        </w:tc>
      </w:tr>
      <w:tr w:rsidR="00E36DCE" w:rsidRPr="008D5ACF">
        <w:trPr>
          <w:trHeight w:val="180"/>
        </w:trPr>
        <w:tc>
          <w:tcPr>
            <w:tcW w:w="817" w:type="dxa"/>
          </w:tcPr>
          <w:p w:rsidR="00E36DCE" w:rsidRPr="008D5ACF" w:rsidRDefault="00E36DCE" w:rsidP="008D5A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ООО «Аналит 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>г. Москва, Северный бульвар, д. 3, корп. 1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F">
              <w:rPr>
                <w:rFonts w:ascii="Times New Roman" w:hAnsi="Times New Roman" w:cs="Times New Roman"/>
                <w:sz w:val="24"/>
                <w:szCs w:val="24"/>
              </w:rPr>
              <w:t xml:space="preserve">Шифрин Е.В.               8-499-501-99-21 </w:t>
            </w:r>
          </w:p>
        </w:tc>
      </w:tr>
      <w:tr w:rsidR="00E36DCE" w:rsidRPr="008D5ACF">
        <w:trPr>
          <w:trHeight w:val="1020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«Дорохово-Стройсервис»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143150, Московская область, Рузский район,               д. Нестерово, ДНТ «Рузаево»</w:t>
            </w:r>
          </w:p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8-917-501-36-55</w:t>
            </w:r>
          </w:p>
        </w:tc>
      </w:tr>
      <w:tr w:rsidR="00E36DCE" w:rsidRPr="008D5ACF">
        <w:trPr>
          <w:trHeight w:val="1260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«Инновационное строительство и проектирование»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143009, Московская область, г. Одинцово, ул. Северная, д.35, офис 25 а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 Н.В.                            8-495-580-85-57</w:t>
            </w:r>
          </w:p>
        </w:tc>
      </w:tr>
      <w:tr w:rsidR="00E36DCE" w:rsidRPr="008D5ACF">
        <w:trPr>
          <w:trHeight w:val="1180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«Теплогазоснабжение и вентиляция Инженерный Сервис»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143006, Московская область, г. Одинцово, ул. Союзная, д.7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8-495-748-11-77</w:t>
            </w:r>
          </w:p>
        </w:tc>
      </w:tr>
      <w:tr w:rsidR="00E36DCE" w:rsidRPr="008D5ACF">
        <w:trPr>
          <w:trHeight w:val="945"/>
        </w:trPr>
        <w:tc>
          <w:tcPr>
            <w:tcW w:w="817" w:type="dxa"/>
          </w:tcPr>
          <w:p w:rsidR="00E36DCE" w:rsidRPr="008D5ACF" w:rsidRDefault="00E36DCE" w:rsidP="008D5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02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«Инкомстрой»</w:t>
            </w:r>
          </w:p>
        </w:tc>
        <w:tc>
          <w:tcPr>
            <w:tcW w:w="2977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143000, Московская область, г. Одинцово, ул. Молодежная, д.46, офис 426</w:t>
            </w:r>
          </w:p>
        </w:tc>
        <w:tc>
          <w:tcPr>
            <w:tcW w:w="2941" w:type="dxa"/>
          </w:tcPr>
          <w:p w:rsidR="00E36DCE" w:rsidRPr="008D5ACF" w:rsidRDefault="00E36DCE" w:rsidP="008D5A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A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8-495-201-16-01</w:t>
            </w:r>
          </w:p>
        </w:tc>
      </w:tr>
    </w:tbl>
    <w:p w:rsidR="00E36DCE" w:rsidRPr="00A42D31" w:rsidRDefault="00E36DCE" w:rsidP="0040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36DCE" w:rsidRPr="00A42D31" w:rsidSect="00F0735A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59A"/>
    <w:rsid w:val="00000072"/>
    <w:rsid w:val="000027B6"/>
    <w:rsid w:val="0000303B"/>
    <w:rsid w:val="00005BA4"/>
    <w:rsid w:val="000065BE"/>
    <w:rsid w:val="00007D33"/>
    <w:rsid w:val="0001049E"/>
    <w:rsid w:val="00010512"/>
    <w:rsid w:val="00011108"/>
    <w:rsid w:val="00012F49"/>
    <w:rsid w:val="00014128"/>
    <w:rsid w:val="0001643C"/>
    <w:rsid w:val="000165D5"/>
    <w:rsid w:val="000174AF"/>
    <w:rsid w:val="00020113"/>
    <w:rsid w:val="00020271"/>
    <w:rsid w:val="00020B8B"/>
    <w:rsid w:val="000211D8"/>
    <w:rsid w:val="00023DE2"/>
    <w:rsid w:val="000244E5"/>
    <w:rsid w:val="0003222F"/>
    <w:rsid w:val="00032526"/>
    <w:rsid w:val="00033B21"/>
    <w:rsid w:val="00036D27"/>
    <w:rsid w:val="000402F6"/>
    <w:rsid w:val="00040D46"/>
    <w:rsid w:val="00041830"/>
    <w:rsid w:val="000422CD"/>
    <w:rsid w:val="00045868"/>
    <w:rsid w:val="00045E32"/>
    <w:rsid w:val="000478F6"/>
    <w:rsid w:val="00047CC2"/>
    <w:rsid w:val="00052E36"/>
    <w:rsid w:val="00053E39"/>
    <w:rsid w:val="0005583C"/>
    <w:rsid w:val="00057B74"/>
    <w:rsid w:val="00061091"/>
    <w:rsid w:val="000706FB"/>
    <w:rsid w:val="000733CF"/>
    <w:rsid w:val="000739E1"/>
    <w:rsid w:val="00074043"/>
    <w:rsid w:val="00074658"/>
    <w:rsid w:val="00074DE3"/>
    <w:rsid w:val="0007544F"/>
    <w:rsid w:val="000757BE"/>
    <w:rsid w:val="00076385"/>
    <w:rsid w:val="00076AE8"/>
    <w:rsid w:val="00076C58"/>
    <w:rsid w:val="000822E8"/>
    <w:rsid w:val="000841E3"/>
    <w:rsid w:val="00085423"/>
    <w:rsid w:val="00087159"/>
    <w:rsid w:val="0009039C"/>
    <w:rsid w:val="00091031"/>
    <w:rsid w:val="0009348D"/>
    <w:rsid w:val="000A2992"/>
    <w:rsid w:val="000A35AC"/>
    <w:rsid w:val="000A3BDD"/>
    <w:rsid w:val="000B0815"/>
    <w:rsid w:val="000B23CE"/>
    <w:rsid w:val="000B3CE6"/>
    <w:rsid w:val="000B3F6C"/>
    <w:rsid w:val="000B4054"/>
    <w:rsid w:val="000B4613"/>
    <w:rsid w:val="000B5709"/>
    <w:rsid w:val="000B5FB0"/>
    <w:rsid w:val="000B650C"/>
    <w:rsid w:val="000B66D0"/>
    <w:rsid w:val="000C0929"/>
    <w:rsid w:val="000C0B25"/>
    <w:rsid w:val="000C3F84"/>
    <w:rsid w:val="000C466E"/>
    <w:rsid w:val="000C59E2"/>
    <w:rsid w:val="000C5EDA"/>
    <w:rsid w:val="000C608F"/>
    <w:rsid w:val="000C74D5"/>
    <w:rsid w:val="000C7557"/>
    <w:rsid w:val="000C78C0"/>
    <w:rsid w:val="000D10C8"/>
    <w:rsid w:val="000D1487"/>
    <w:rsid w:val="000D45DC"/>
    <w:rsid w:val="000D523B"/>
    <w:rsid w:val="000D7B2C"/>
    <w:rsid w:val="000E0A3A"/>
    <w:rsid w:val="000E1598"/>
    <w:rsid w:val="000E1782"/>
    <w:rsid w:val="000E3A87"/>
    <w:rsid w:val="000E3AA8"/>
    <w:rsid w:val="000E4507"/>
    <w:rsid w:val="000E508B"/>
    <w:rsid w:val="000E5592"/>
    <w:rsid w:val="000E5FCE"/>
    <w:rsid w:val="000E6358"/>
    <w:rsid w:val="000E69C6"/>
    <w:rsid w:val="000E6D75"/>
    <w:rsid w:val="000E6FF2"/>
    <w:rsid w:val="000E712B"/>
    <w:rsid w:val="000E7189"/>
    <w:rsid w:val="000F0EEF"/>
    <w:rsid w:val="000F1AA4"/>
    <w:rsid w:val="000F2B0D"/>
    <w:rsid w:val="000F2D73"/>
    <w:rsid w:val="0010055C"/>
    <w:rsid w:val="001008B0"/>
    <w:rsid w:val="00100F70"/>
    <w:rsid w:val="00103065"/>
    <w:rsid w:val="0010337A"/>
    <w:rsid w:val="001035D0"/>
    <w:rsid w:val="0010514E"/>
    <w:rsid w:val="00105E84"/>
    <w:rsid w:val="00107CF6"/>
    <w:rsid w:val="001105C8"/>
    <w:rsid w:val="00110920"/>
    <w:rsid w:val="0011184D"/>
    <w:rsid w:val="00112F1F"/>
    <w:rsid w:val="0011331D"/>
    <w:rsid w:val="00113F7C"/>
    <w:rsid w:val="00114922"/>
    <w:rsid w:val="00115477"/>
    <w:rsid w:val="0011687F"/>
    <w:rsid w:val="00123428"/>
    <w:rsid w:val="00125879"/>
    <w:rsid w:val="00125E67"/>
    <w:rsid w:val="0012629A"/>
    <w:rsid w:val="00126BD6"/>
    <w:rsid w:val="0013014E"/>
    <w:rsid w:val="00132CCD"/>
    <w:rsid w:val="00132FB8"/>
    <w:rsid w:val="0013321D"/>
    <w:rsid w:val="0013327D"/>
    <w:rsid w:val="00133DBA"/>
    <w:rsid w:val="00134D9B"/>
    <w:rsid w:val="001376BC"/>
    <w:rsid w:val="001408C6"/>
    <w:rsid w:val="0014135C"/>
    <w:rsid w:val="00141A34"/>
    <w:rsid w:val="00141FE7"/>
    <w:rsid w:val="001424C1"/>
    <w:rsid w:val="0014636B"/>
    <w:rsid w:val="00147A46"/>
    <w:rsid w:val="00151363"/>
    <w:rsid w:val="00151542"/>
    <w:rsid w:val="001526C4"/>
    <w:rsid w:val="00153154"/>
    <w:rsid w:val="00156441"/>
    <w:rsid w:val="00161BFD"/>
    <w:rsid w:val="00164076"/>
    <w:rsid w:val="00164D7C"/>
    <w:rsid w:val="001662DB"/>
    <w:rsid w:val="00167F7C"/>
    <w:rsid w:val="00170267"/>
    <w:rsid w:val="00171655"/>
    <w:rsid w:val="00171CBF"/>
    <w:rsid w:val="00172B71"/>
    <w:rsid w:val="0017420B"/>
    <w:rsid w:val="00174263"/>
    <w:rsid w:val="00174DD7"/>
    <w:rsid w:val="00175623"/>
    <w:rsid w:val="00176598"/>
    <w:rsid w:val="0018149E"/>
    <w:rsid w:val="00181820"/>
    <w:rsid w:val="00181B5A"/>
    <w:rsid w:val="00182977"/>
    <w:rsid w:val="0018394E"/>
    <w:rsid w:val="00183A74"/>
    <w:rsid w:val="00184105"/>
    <w:rsid w:val="0018478B"/>
    <w:rsid w:val="00187210"/>
    <w:rsid w:val="0018777D"/>
    <w:rsid w:val="00190C44"/>
    <w:rsid w:val="00191766"/>
    <w:rsid w:val="00191E18"/>
    <w:rsid w:val="00194087"/>
    <w:rsid w:val="0019469D"/>
    <w:rsid w:val="00195558"/>
    <w:rsid w:val="001959C9"/>
    <w:rsid w:val="00196002"/>
    <w:rsid w:val="001970DB"/>
    <w:rsid w:val="00197D1B"/>
    <w:rsid w:val="001A0CE2"/>
    <w:rsid w:val="001A2011"/>
    <w:rsid w:val="001A3F24"/>
    <w:rsid w:val="001A48ED"/>
    <w:rsid w:val="001B14D0"/>
    <w:rsid w:val="001B299B"/>
    <w:rsid w:val="001B6F32"/>
    <w:rsid w:val="001C0C8D"/>
    <w:rsid w:val="001C1252"/>
    <w:rsid w:val="001C405D"/>
    <w:rsid w:val="001C555B"/>
    <w:rsid w:val="001C57EB"/>
    <w:rsid w:val="001C6CFD"/>
    <w:rsid w:val="001C75F6"/>
    <w:rsid w:val="001C7BF5"/>
    <w:rsid w:val="001D00CE"/>
    <w:rsid w:val="001D0975"/>
    <w:rsid w:val="001D128C"/>
    <w:rsid w:val="001D1E7D"/>
    <w:rsid w:val="001D37B3"/>
    <w:rsid w:val="001D4EBF"/>
    <w:rsid w:val="001D58E6"/>
    <w:rsid w:val="001D5B2A"/>
    <w:rsid w:val="001D70F9"/>
    <w:rsid w:val="001E2882"/>
    <w:rsid w:val="001E40F9"/>
    <w:rsid w:val="001E5564"/>
    <w:rsid w:val="001F27F3"/>
    <w:rsid w:val="001F2BE7"/>
    <w:rsid w:val="001F44C2"/>
    <w:rsid w:val="001F4E51"/>
    <w:rsid w:val="001F51C3"/>
    <w:rsid w:val="001F561D"/>
    <w:rsid w:val="001F6DD2"/>
    <w:rsid w:val="001F6DDC"/>
    <w:rsid w:val="00202507"/>
    <w:rsid w:val="00202AB9"/>
    <w:rsid w:val="00203D18"/>
    <w:rsid w:val="00207374"/>
    <w:rsid w:val="00207A07"/>
    <w:rsid w:val="00207F89"/>
    <w:rsid w:val="00210970"/>
    <w:rsid w:val="002119B4"/>
    <w:rsid w:val="002121D7"/>
    <w:rsid w:val="00212C7A"/>
    <w:rsid w:val="00212F45"/>
    <w:rsid w:val="0021456A"/>
    <w:rsid w:val="002177FD"/>
    <w:rsid w:val="00217ACF"/>
    <w:rsid w:val="0022010B"/>
    <w:rsid w:val="0022057E"/>
    <w:rsid w:val="00221723"/>
    <w:rsid w:val="00226650"/>
    <w:rsid w:val="0023225C"/>
    <w:rsid w:val="00232DE8"/>
    <w:rsid w:val="00233396"/>
    <w:rsid w:val="00233640"/>
    <w:rsid w:val="00234F68"/>
    <w:rsid w:val="00234FE6"/>
    <w:rsid w:val="00241432"/>
    <w:rsid w:val="00241CF2"/>
    <w:rsid w:val="00244787"/>
    <w:rsid w:val="002447BE"/>
    <w:rsid w:val="0024590C"/>
    <w:rsid w:val="00245CBF"/>
    <w:rsid w:val="002468D6"/>
    <w:rsid w:val="002470D1"/>
    <w:rsid w:val="002479B8"/>
    <w:rsid w:val="00250686"/>
    <w:rsid w:val="00250974"/>
    <w:rsid w:val="00250B62"/>
    <w:rsid w:val="00251A1D"/>
    <w:rsid w:val="00252041"/>
    <w:rsid w:val="00252D21"/>
    <w:rsid w:val="00253487"/>
    <w:rsid w:val="00254065"/>
    <w:rsid w:val="00254119"/>
    <w:rsid w:val="002550FD"/>
    <w:rsid w:val="002606A5"/>
    <w:rsid w:val="00261429"/>
    <w:rsid w:val="002617AD"/>
    <w:rsid w:val="00261CE2"/>
    <w:rsid w:val="0026276B"/>
    <w:rsid w:val="00262C76"/>
    <w:rsid w:val="00265166"/>
    <w:rsid w:val="00267740"/>
    <w:rsid w:val="00271915"/>
    <w:rsid w:val="00272ADA"/>
    <w:rsid w:val="00272DB2"/>
    <w:rsid w:val="0027474E"/>
    <w:rsid w:val="00274D33"/>
    <w:rsid w:val="002750BA"/>
    <w:rsid w:val="00276C41"/>
    <w:rsid w:val="00280289"/>
    <w:rsid w:val="0028119C"/>
    <w:rsid w:val="002814F1"/>
    <w:rsid w:val="0028209C"/>
    <w:rsid w:val="00282D3A"/>
    <w:rsid w:val="00285758"/>
    <w:rsid w:val="002866F0"/>
    <w:rsid w:val="00287596"/>
    <w:rsid w:val="00293A2C"/>
    <w:rsid w:val="0029442B"/>
    <w:rsid w:val="00294970"/>
    <w:rsid w:val="002A149D"/>
    <w:rsid w:val="002A3875"/>
    <w:rsid w:val="002A3AB3"/>
    <w:rsid w:val="002A4833"/>
    <w:rsid w:val="002A50AF"/>
    <w:rsid w:val="002A66A3"/>
    <w:rsid w:val="002B138C"/>
    <w:rsid w:val="002B21F7"/>
    <w:rsid w:val="002B2AEF"/>
    <w:rsid w:val="002B328C"/>
    <w:rsid w:val="002B3296"/>
    <w:rsid w:val="002B61A7"/>
    <w:rsid w:val="002B79DC"/>
    <w:rsid w:val="002B7F05"/>
    <w:rsid w:val="002C315C"/>
    <w:rsid w:val="002C32A3"/>
    <w:rsid w:val="002D031F"/>
    <w:rsid w:val="002D045E"/>
    <w:rsid w:val="002D1821"/>
    <w:rsid w:val="002D3C1F"/>
    <w:rsid w:val="002D4B54"/>
    <w:rsid w:val="002D4E90"/>
    <w:rsid w:val="002D54A0"/>
    <w:rsid w:val="002D5877"/>
    <w:rsid w:val="002D6042"/>
    <w:rsid w:val="002D6634"/>
    <w:rsid w:val="002D6921"/>
    <w:rsid w:val="002D7AF9"/>
    <w:rsid w:val="002D7E01"/>
    <w:rsid w:val="002E2D19"/>
    <w:rsid w:val="002E4278"/>
    <w:rsid w:val="002E4BF1"/>
    <w:rsid w:val="002F2DD1"/>
    <w:rsid w:val="002F338B"/>
    <w:rsid w:val="002F4338"/>
    <w:rsid w:val="002F66E9"/>
    <w:rsid w:val="002F78D7"/>
    <w:rsid w:val="002F7D85"/>
    <w:rsid w:val="003000E7"/>
    <w:rsid w:val="003069D8"/>
    <w:rsid w:val="00306B91"/>
    <w:rsid w:val="00306F10"/>
    <w:rsid w:val="00307129"/>
    <w:rsid w:val="00307B23"/>
    <w:rsid w:val="00310BAD"/>
    <w:rsid w:val="0031472D"/>
    <w:rsid w:val="003169FF"/>
    <w:rsid w:val="003174B6"/>
    <w:rsid w:val="003217A1"/>
    <w:rsid w:val="003218D1"/>
    <w:rsid w:val="00321F8D"/>
    <w:rsid w:val="003237F9"/>
    <w:rsid w:val="003241C8"/>
    <w:rsid w:val="0032566E"/>
    <w:rsid w:val="00325E80"/>
    <w:rsid w:val="0033210F"/>
    <w:rsid w:val="0033423F"/>
    <w:rsid w:val="00335C87"/>
    <w:rsid w:val="003362DE"/>
    <w:rsid w:val="00336B4E"/>
    <w:rsid w:val="003372EB"/>
    <w:rsid w:val="003401B7"/>
    <w:rsid w:val="00343448"/>
    <w:rsid w:val="003439EB"/>
    <w:rsid w:val="00344EBA"/>
    <w:rsid w:val="00344F85"/>
    <w:rsid w:val="003463BE"/>
    <w:rsid w:val="003465FE"/>
    <w:rsid w:val="0034696B"/>
    <w:rsid w:val="00346D67"/>
    <w:rsid w:val="00346E74"/>
    <w:rsid w:val="00347624"/>
    <w:rsid w:val="003479F8"/>
    <w:rsid w:val="00347C58"/>
    <w:rsid w:val="00347FBD"/>
    <w:rsid w:val="003540A6"/>
    <w:rsid w:val="00355C29"/>
    <w:rsid w:val="00356FE8"/>
    <w:rsid w:val="00357636"/>
    <w:rsid w:val="00360943"/>
    <w:rsid w:val="00361191"/>
    <w:rsid w:val="003629C2"/>
    <w:rsid w:val="0036783A"/>
    <w:rsid w:val="00371588"/>
    <w:rsid w:val="003732C5"/>
    <w:rsid w:val="003734D1"/>
    <w:rsid w:val="00373898"/>
    <w:rsid w:val="00375C18"/>
    <w:rsid w:val="00376CE5"/>
    <w:rsid w:val="0037776A"/>
    <w:rsid w:val="003809A3"/>
    <w:rsid w:val="00380A79"/>
    <w:rsid w:val="00383329"/>
    <w:rsid w:val="00383FB9"/>
    <w:rsid w:val="003840B7"/>
    <w:rsid w:val="0038573F"/>
    <w:rsid w:val="00385EA7"/>
    <w:rsid w:val="00386073"/>
    <w:rsid w:val="0038705D"/>
    <w:rsid w:val="00387F87"/>
    <w:rsid w:val="00390122"/>
    <w:rsid w:val="00390DCC"/>
    <w:rsid w:val="00394FB2"/>
    <w:rsid w:val="0039678F"/>
    <w:rsid w:val="003973E7"/>
    <w:rsid w:val="00397E69"/>
    <w:rsid w:val="003A0A5C"/>
    <w:rsid w:val="003A644F"/>
    <w:rsid w:val="003A6BA7"/>
    <w:rsid w:val="003A7F8C"/>
    <w:rsid w:val="003B1134"/>
    <w:rsid w:val="003B15F1"/>
    <w:rsid w:val="003B18A6"/>
    <w:rsid w:val="003B4C90"/>
    <w:rsid w:val="003B6B10"/>
    <w:rsid w:val="003C1849"/>
    <w:rsid w:val="003C490E"/>
    <w:rsid w:val="003C6A9C"/>
    <w:rsid w:val="003C783C"/>
    <w:rsid w:val="003D0C36"/>
    <w:rsid w:val="003D24F4"/>
    <w:rsid w:val="003D55BA"/>
    <w:rsid w:val="003D618C"/>
    <w:rsid w:val="003D7BDB"/>
    <w:rsid w:val="003E2196"/>
    <w:rsid w:val="003E2887"/>
    <w:rsid w:val="003E4AE1"/>
    <w:rsid w:val="003E4FEB"/>
    <w:rsid w:val="003E67AE"/>
    <w:rsid w:val="003E6831"/>
    <w:rsid w:val="003E6946"/>
    <w:rsid w:val="003E7EE8"/>
    <w:rsid w:val="003E7FE1"/>
    <w:rsid w:val="003F0030"/>
    <w:rsid w:val="003F08F8"/>
    <w:rsid w:val="003F267B"/>
    <w:rsid w:val="003F34CF"/>
    <w:rsid w:val="003F3B99"/>
    <w:rsid w:val="003F4C0B"/>
    <w:rsid w:val="003F5C49"/>
    <w:rsid w:val="003F6243"/>
    <w:rsid w:val="003F6692"/>
    <w:rsid w:val="00400243"/>
    <w:rsid w:val="00400482"/>
    <w:rsid w:val="0040076D"/>
    <w:rsid w:val="00400B86"/>
    <w:rsid w:val="004021BF"/>
    <w:rsid w:val="004021E3"/>
    <w:rsid w:val="004027B3"/>
    <w:rsid w:val="00402CBE"/>
    <w:rsid w:val="00403864"/>
    <w:rsid w:val="0040418F"/>
    <w:rsid w:val="00407142"/>
    <w:rsid w:val="004105CE"/>
    <w:rsid w:val="00410935"/>
    <w:rsid w:val="004122CF"/>
    <w:rsid w:val="004131D4"/>
    <w:rsid w:val="00414D28"/>
    <w:rsid w:val="00414F66"/>
    <w:rsid w:val="00415623"/>
    <w:rsid w:val="00421758"/>
    <w:rsid w:val="0042253D"/>
    <w:rsid w:val="00425561"/>
    <w:rsid w:val="004256AC"/>
    <w:rsid w:val="00425CEF"/>
    <w:rsid w:val="004274C9"/>
    <w:rsid w:val="00430E88"/>
    <w:rsid w:val="00431989"/>
    <w:rsid w:val="00431E1D"/>
    <w:rsid w:val="00434218"/>
    <w:rsid w:val="00434DC7"/>
    <w:rsid w:val="004362D0"/>
    <w:rsid w:val="004368E2"/>
    <w:rsid w:val="00437553"/>
    <w:rsid w:val="00437851"/>
    <w:rsid w:val="0044150B"/>
    <w:rsid w:val="00441B1F"/>
    <w:rsid w:val="00442330"/>
    <w:rsid w:val="00450930"/>
    <w:rsid w:val="00451C43"/>
    <w:rsid w:val="004536E8"/>
    <w:rsid w:val="0045473E"/>
    <w:rsid w:val="004548AB"/>
    <w:rsid w:val="00454F4A"/>
    <w:rsid w:val="004555A2"/>
    <w:rsid w:val="004577DF"/>
    <w:rsid w:val="0046163A"/>
    <w:rsid w:val="00462CA3"/>
    <w:rsid w:val="00463128"/>
    <w:rsid w:val="00464D89"/>
    <w:rsid w:val="004663AD"/>
    <w:rsid w:val="00467F51"/>
    <w:rsid w:val="0047050F"/>
    <w:rsid w:val="004708CA"/>
    <w:rsid w:val="00471DC4"/>
    <w:rsid w:val="00472780"/>
    <w:rsid w:val="004739E0"/>
    <w:rsid w:val="004774BA"/>
    <w:rsid w:val="00483580"/>
    <w:rsid w:val="00483619"/>
    <w:rsid w:val="004853B3"/>
    <w:rsid w:val="00485DCE"/>
    <w:rsid w:val="00486DF9"/>
    <w:rsid w:val="0049037F"/>
    <w:rsid w:val="00492C0A"/>
    <w:rsid w:val="00494D97"/>
    <w:rsid w:val="00494E2B"/>
    <w:rsid w:val="004963E6"/>
    <w:rsid w:val="0049653D"/>
    <w:rsid w:val="004968F4"/>
    <w:rsid w:val="00497802"/>
    <w:rsid w:val="00497A3C"/>
    <w:rsid w:val="004A01F2"/>
    <w:rsid w:val="004A1025"/>
    <w:rsid w:val="004A2E46"/>
    <w:rsid w:val="004A6450"/>
    <w:rsid w:val="004A682E"/>
    <w:rsid w:val="004A6F08"/>
    <w:rsid w:val="004A7344"/>
    <w:rsid w:val="004B0DCF"/>
    <w:rsid w:val="004B1F2B"/>
    <w:rsid w:val="004B217F"/>
    <w:rsid w:val="004B2197"/>
    <w:rsid w:val="004B26F7"/>
    <w:rsid w:val="004B33DD"/>
    <w:rsid w:val="004B3E1F"/>
    <w:rsid w:val="004B4575"/>
    <w:rsid w:val="004B5323"/>
    <w:rsid w:val="004B57FB"/>
    <w:rsid w:val="004B7506"/>
    <w:rsid w:val="004C0892"/>
    <w:rsid w:val="004C5695"/>
    <w:rsid w:val="004C5F60"/>
    <w:rsid w:val="004C6CB7"/>
    <w:rsid w:val="004D0765"/>
    <w:rsid w:val="004D0D31"/>
    <w:rsid w:val="004D0D3D"/>
    <w:rsid w:val="004D13F1"/>
    <w:rsid w:val="004D31CF"/>
    <w:rsid w:val="004D3948"/>
    <w:rsid w:val="004D60CE"/>
    <w:rsid w:val="004D6439"/>
    <w:rsid w:val="004D6E0A"/>
    <w:rsid w:val="004D7373"/>
    <w:rsid w:val="004D7CDC"/>
    <w:rsid w:val="004E1404"/>
    <w:rsid w:val="004E1417"/>
    <w:rsid w:val="004E17AE"/>
    <w:rsid w:val="004E17DB"/>
    <w:rsid w:val="004E3030"/>
    <w:rsid w:val="004E5A10"/>
    <w:rsid w:val="004E63B2"/>
    <w:rsid w:val="004E6C0C"/>
    <w:rsid w:val="004E765C"/>
    <w:rsid w:val="004F01AC"/>
    <w:rsid w:val="004F0846"/>
    <w:rsid w:val="004F130B"/>
    <w:rsid w:val="004F1FC1"/>
    <w:rsid w:val="004F295F"/>
    <w:rsid w:val="004F78CF"/>
    <w:rsid w:val="004F7EE0"/>
    <w:rsid w:val="0050016C"/>
    <w:rsid w:val="0050063C"/>
    <w:rsid w:val="00502046"/>
    <w:rsid w:val="005046C8"/>
    <w:rsid w:val="0050733E"/>
    <w:rsid w:val="00510181"/>
    <w:rsid w:val="005117AA"/>
    <w:rsid w:val="00511A25"/>
    <w:rsid w:val="0051390F"/>
    <w:rsid w:val="005153ED"/>
    <w:rsid w:val="0051574E"/>
    <w:rsid w:val="005161DF"/>
    <w:rsid w:val="0052122A"/>
    <w:rsid w:val="0053025E"/>
    <w:rsid w:val="005314EF"/>
    <w:rsid w:val="00531603"/>
    <w:rsid w:val="00532262"/>
    <w:rsid w:val="00533382"/>
    <w:rsid w:val="00534DDE"/>
    <w:rsid w:val="0054158E"/>
    <w:rsid w:val="0054493B"/>
    <w:rsid w:val="00545451"/>
    <w:rsid w:val="00546455"/>
    <w:rsid w:val="00546503"/>
    <w:rsid w:val="00546AF4"/>
    <w:rsid w:val="0055085D"/>
    <w:rsid w:val="00554333"/>
    <w:rsid w:val="00554A03"/>
    <w:rsid w:val="00555387"/>
    <w:rsid w:val="00555CCA"/>
    <w:rsid w:val="00556C7B"/>
    <w:rsid w:val="005576F4"/>
    <w:rsid w:val="005577DB"/>
    <w:rsid w:val="00561A6D"/>
    <w:rsid w:val="00561C0E"/>
    <w:rsid w:val="0056278E"/>
    <w:rsid w:val="00563590"/>
    <w:rsid w:val="00563BA4"/>
    <w:rsid w:val="00565E03"/>
    <w:rsid w:val="00567921"/>
    <w:rsid w:val="0056793A"/>
    <w:rsid w:val="0057052F"/>
    <w:rsid w:val="005706D3"/>
    <w:rsid w:val="00570B75"/>
    <w:rsid w:val="00571546"/>
    <w:rsid w:val="005733A5"/>
    <w:rsid w:val="0057534B"/>
    <w:rsid w:val="00576EFC"/>
    <w:rsid w:val="00582FE6"/>
    <w:rsid w:val="005849C4"/>
    <w:rsid w:val="00584EB7"/>
    <w:rsid w:val="00585A8F"/>
    <w:rsid w:val="00586ED2"/>
    <w:rsid w:val="005905C7"/>
    <w:rsid w:val="005939F8"/>
    <w:rsid w:val="00594614"/>
    <w:rsid w:val="00596B59"/>
    <w:rsid w:val="00596BBF"/>
    <w:rsid w:val="005A0B9F"/>
    <w:rsid w:val="005A1E16"/>
    <w:rsid w:val="005A42EB"/>
    <w:rsid w:val="005A5F7F"/>
    <w:rsid w:val="005A60E8"/>
    <w:rsid w:val="005A71AD"/>
    <w:rsid w:val="005B0E0D"/>
    <w:rsid w:val="005B0E96"/>
    <w:rsid w:val="005B13E4"/>
    <w:rsid w:val="005B15A8"/>
    <w:rsid w:val="005B274A"/>
    <w:rsid w:val="005B2F7E"/>
    <w:rsid w:val="005B31C8"/>
    <w:rsid w:val="005B54C3"/>
    <w:rsid w:val="005B56FB"/>
    <w:rsid w:val="005B5F1D"/>
    <w:rsid w:val="005B67CF"/>
    <w:rsid w:val="005C1DFD"/>
    <w:rsid w:val="005C263D"/>
    <w:rsid w:val="005C2712"/>
    <w:rsid w:val="005C2CF8"/>
    <w:rsid w:val="005C3930"/>
    <w:rsid w:val="005C3E53"/>
    <w:rsid w:val="005C4432"/>
    <w:rsid w:val="005C55AD"/>
    <w:rsid w:val="005C5723"/>
    <w:rsid w:val="005C5C48"/>
    <w:rsid w:val="005C6429"/>
    <w:rsid w:val="005C675C"/>
    <w:rsid w:val="005C766E"/>
    <w:rsid w:val="005D099F"/>
    <w:rsid w:val="005D1EDA"/>
    <w:rsid w:val="005D2EB7"/>
    <w:rsid w:val="005D2F69"/>
    <w:rsid w:val="005D3C02"/>
    <w:rsid w:val="005D622E"/>
    <w:rsid w:val="005D6A06"/>
    <w:rsid w:val="005D7446"/>
    <w:rsid w:val="005E11C1"/>
    <w:rsid w:val="005E1728"/>
    <w:rsid w:val="005E1B64"/>
    <w:rsid w:val="005E281F"/>
    <w:rsid w:val="005E2E29"/>
    <w:rsid w:val="005E3391"/>
    <w:rsid w:val="005E34F9"/>
    <w:rsid w:val="005E4D3C"/>
    <w:rsid w:val="005E6BBF"/>
    <w:rsid w:val="005E7397"/>
    <w:rsid w:val="005F07AF"/>
    <w:rsid w:val="005F1A22"/>
    <w:rsid w:val="005F1A8A"/>
    <w:rsid w:val="005F5CD0"/>
    <w:rsid w:val="00600062"/>
    <w:rsid w:val="0060059A"/>
    <w:rsid w:val="006021ED"/>
    <w:rsid w:val="00605CD7"/>
    <w:rsid w:val="00606812"/>
    <w:rsid w:val="00606BD7"/>
    <w:rsid w:val="0060720C"/>
    <w:rsid w:val="00610807"/>
    <w:rsid w:val="00613101"/>
    <w:rsid w:val="00613337"/>
    <w:rsid w:val="0061339C"/>
    <w:rsid w:val="00613432"/>
    <w:rsid w:val="00613EE1"/>
    <w:rsid w:val="00614223"/>
    <w:rsid w:val="00614998"/>
    <w:rsid w:val="00614F97"/>
    <w:rsid w:val="00615618"/>
    <w:rsid w:val="00616219"/>
    <w:rsid w:val="00617479"/>
    <w:rsid w:val="0062136A"/>
    <w:rsid w:val="006227DC"/>
    <w:rsid w:val="00622B8D"/>
    <w:rsid w:val="0062442A"/>
    <w:rsid w:val="0062513C"/>
    <w:rsid w:val="00625AD5"/>
    <w:rsid w:val="00625DD7"/>
    <w:rsid w:val="006278D4"/>
    <w:rsid w:val="00627ED7"/>
    <w:rsid w:val="006308B1"/>
    <w:rsid w:val="00634047"/>
    <w:rsid w:val="00634360"/>
    <w:rsid w:val="006354E3"/>
    <w:rsid w:val="00640AE6"/>
    <w:rsid w:val="00641140"/>
    <w:rsid w:val="00642D05"/>
    <w:rsid w:val="0064367F"/>
    <w:rsid w:val="00643D19"/>
    <w:rsid w:val="00643F94"/>
    <w:rsid w:val="00644382"/>
    <w:rsid w:val="00644FDE"/>
    <w:rsid w:val="0064654C"/>
    <w:rsid w:val="00646BA3"/>
    <w:rsid w:val="00646C6A"/>
    <w:rsid w:val="00646E31"/>
    <w:rsid w:val="00646F02"/>
    <w:rsid w:val="00647199"/>
    <w:rsid w:val="006500C4"/>
    <w:rsid w:val="006509B2"/>
    <w:rsid w:val="00650BE5"/>
    <w:rsid w:val="00651BD8"/>
    <w:rsid w:val="00653597"/>
    <w:rsid w:val="006538F3"/>
    <w:rsid w:val="00654DF1"/>
    <w:rsid w:val="00655093"/>
    <w:rsid w:val="006576BF"/>
    <w:rsid w:val="006578DB"/>
    <w:rsid w:val="00662FF5"/>
    <w:rsid w:val="00663AC3"/>
    <w:rsid w:val="00664574"/>
    <w:rsid w:val="00664E6B"/>
    <w:rsid w:val="00666CCF"/>
    <w:rsid w:val="00667D94"/>
    <w:rsid w:val="00667EEB"/>
    <w:rsid w:val="006701A0"/>
    <w:rsid w:val="00670DFD"/>
    <w:rsid w:val="0067449D"/>
    <w:rsid w:val="00675E0B"/>
    <w:rsid w:val="00676AFE"/>
    <w:rsid w:val="00676ED3"/>
    <w:rsid w:val="00680CF6"/>
    <w:rsid w:val="00682D0D"/>
    <w:rsid w:val="006852BA"/>
    <w:rsid w:val="00685EAF"/>
    <w:rsid w:val="00686098"/>
    <w:rsid w:val="006930FB"/>
    <w:rsid w:val="00693468"/>
    <w:rsid w:val="00694E11"/>
    <w:rsid w:val="006971C8"/>
    <w:rsid w:val="00697D08"/>
    <w:rsid w:val="006A23B3"/>
    <w:rsid w:val="006A36C0"/>
    <w:rsid w:val="006A4433"/>
    <w:rsid w:val="006A4D19"/>
    <w:rsid w:val="006A59CF"/>
    <w:rsid w:val="006A6FD0"/>
    <w:rsid w:val="006A70E0"/>
    <w:rsid w:val="006A75C8"/>
    <w:rsid w:val="006A762E"/>
    <w:rsid w:val="006A796C"/>
    <w:rsid w:val="006A7CC0"/>
    <w:rsid w:val="006B0B8A"/>
    <w:rsid w:val="006B124A"/>
    <w:rsid w:val="006B1E48"/>
    <w:rsid w:val="006B260B"/>
    <w:rsid w:val="006B336E"/>
    <w:rsid w:val="006B474E"/>
    <w:rsid w:val="006B633C"/>
    <w:rsid w:val="006C34CF"/>
    <w:rsid w:val="006C6B3E"/>
    <w:rsid w:val="006D2AB6"/>
    <w:rsid w:val="006D4A8A"/>
    <w:rsid w:val="006D5103"/>
    <w:rsid w:val="006D61F7"/>
    <w:rsid w:val="006D67AB"/>
    <w:rsid w:val="006D69C4"/>
    <w:rsid w:val="006D6F60"/>
    <w:rsid w:val="006D7B17"/>
    <w:rsid w:val="006E0985"/>
    <w:rsid w:val="006E1DF8"/>
    <w:rsid w:val="006E2471"/>
    <w:rsid w:val="006E4F8B"/>
    <w:rsid w:val="006E5488"/>
    <w:rsid w:val="006E6383"/>
    <w:rsid w:val="006E6855"/>
    <w:rsid w:val="006F122E"/>
    <w:rsid w:val="006F18B9"/>
    <w:rsid w:val="006F18F1"/>
    <w:rsid w:val="006F22BE"/>
    <w:rsid w:val="006F2A46"/>
    <w:rsid w:val="006F3A08"/>
    <w:rsid w:val="006F3E4D"/>
    <w:rsid w:val="006F3FAB"/>
    <w:rsid w:val="006F4FAD"/>
    <w:rsid w:val="006F62E6"/>
    <w:rsid w:val="006F73F5"/>
    <w:rsid w:val="00701088"/>
    <w:rsid w:val="007012B7"/>
    <w:rsid w:val="00704075"/>
    <w:rsid w:val="00704257"/>
    <w:rsid w:val="00704750"/>
    <w:rsid w:val="00706146"/>
    <w:rsid w:val="007076BE"/>
    <w:rsid w:val="00707E4E"/>
    <w:rsid w:val="007138D7"/>
    <w:rsid w:val="00717FB9"/>
    <w:rsid w:val="00722CC0"/>
    <w:rsid w:val="00722E28"/>
    <w:rsid w:val="00724064"/>
    <w:rsid w:val="007256D9"/>
    <w:rsid w:val="00726F6A"/>
    <w:rsid w:val="00731219"/>
    <w:rsid w:val="007322C8"/>
    <w:rsid w:val="00734F14"/>
    <w:rsid w:val="007365E8"/>
    <w:rsid w:val="00736EEF"/>
    <w:rsid w:val="00741113"/>
    <w:rsid w:val="00742008"/>
    <w:rsid w:val="00742BE9"/>
    <w:rsid w:val="007454E1"/>
    <w:rsid w:val="00751387"/>
    <w:rsid w:val="00751F89"/>
    <w:rsid w:val="007524C0"/>
    <w:rsid w:val="007550E6"/>
    <w:rsid w:val="00756BB6"/>
    <w:rsid w:val="00756E9B"/>
    <w:rsid w:val="00757254"/>
    <w:rsid w:val="00757430"/>
    <w:rsid w:val="00757770"/>
    <w:rsid w:val="0076071B"/>
    <w:rsid w:val="00760EFC"/>
    <w:rsid w:val="00762B9E"/>
    <w:rsid w:val="00762D4D"/>
    <w:rsid w:val="00764E6E"/>
    <w:rsid w:val="00767896"/>
    <w:rsid w:val="00767E8A"/>
    <w:rsid w:val="0077043E"/>
    <w:rsid w:val="0077112D"/>
    <w:rsid w:val="007724F6"/>
    <w:rsid w:val="00772CDE"/>
    <w:rsid w:val="00777439"/>
    <w:rsid w:val="00777E2B"/>
    <w:rsid w:val="007802CA"/>
    <w:rsid w:val="0078163A"/>
    <w:rsid w:val="00781698"/>
    <w:rsid w:val="00782C6D"/>
    <w:rsid w:val="00786D33"/>
    <w:rsid w:val="00787E87"/>
    <w:rsid w:val="00791810"/>
    <w:rsid w:val="00791994"/>
    <w:rsid w:val="007932D5"/>
    <w:rsid w:val="007A3996"/>
    <w:rsid w:val="007B1A67"/>
    <w:rsid w:val="007B1A9F"/>
    <w:rsid w:val="007B389D"/>
    <w:rsid w:val="007B40F2"/>
    <w:rsid w:val="007B4888"/>
    <w:rsid w:val="007B6CC5"/>
    <w:rsid w:val="007B718D"/>
    <w:rsid w:val="007B75B8"/>
    <w:rsid w:val="007B7A86"/>
    <w:rsid w:val="007C0EF5"/>
    <w:rsid w:val="007C19CC"/>
    <w:rsid w:val="007C3FA1"/>
    <w:rsid w:val="007C5CC6"/>
    <w:rsid w:val="007D258A"/>
    <w:rsid w:val="007D26C4"/>
    <w:rsid w:val="007D5992"/>
    <w:rsid w:val="007D65A6"/>
    <w:rsid w:val="007E05B8"/>
    <w:rsid w:val="007E570E"/>
    <w:rsid w:val="007F25FE"/>
    <w:rsid w:val="007F62D9"/>
    <w:rsid w:val="007F7311"/>
    <w:rsid w:val="00801AE1"/>
    <w:rsid w:val="00803B4B"/>
    <w:rsid w:val="008040CB"/>
    <w:rsid w:val="00805B18"/>
    <w:rsid w:val="008060D8"/>
    <w:rsid w:val="0080668A"/>
    <w:rsid w:val="00810AE9"/>
    <w:rsid w:val="00810DD7"/>
    <w:rsid w:val="00810FF9"/>
    <w:rsid w:val="00811151"/>
    <w:rsid w:val="008112A7"/>
    <w:rsid w:val="00811CFE"/>
    <w:rsid w:val="00813019"/>
    <w:rsid w:val="00813445"/>
    <w:rsid w:val="00813651"/>
    <w:rsid w:val="008147C0"/>
    <w:rsid w:val="00815767"/>
    <w:rsid w:val="008159C8"/>
    <w:rsid w:val="0081626F"/>
    <w:rsid w:val="0081756F"/>
    <w:rsid w:val="00820DFD"/>
    <w:rsid w:val="00821910"/>
    <w:rsid w:val="0082331F"/>
    <w:rsid w:val="008243CF"/>
    <w:rsid w:val="0082453E"/>
    <w:rsid w:val="00825ECC"/>
    <w:rsid w:val="00826161"/>
    <w:rsid w:val="00827470"/>
    <w:rsid w:val="00827AC4"/>
    <w:rsid w:val="0083016E"/>
    <w:rsid w:val="008303FA"/>
    <w:rsid w:val="00831139"/>
    <w:rsid w:val="00831907"/>
    <w:rsid w:val="00831D3D"/>
    <w:rsid w:val="008322A0"/>
    <w:rsid w:val="00835DAD"/>
    <w:rsid w:val="00837450"/>
    <w:rsid w:val="00840497"/>
    <w:rsid w:val="00841C6D"/>
    <w:rsid w:val="00843A15"/>
    <w:rsid w:val="00845600"/>
    <w:rsid w:val="0084588E"/>
    <w:rsid w:val="00847F6B"/>
    <w:rsid w:val="0085122E"/>
    <w:rsid w:val="00855B70"/>
    <w:rsid w:val="00860A95"/>
    <w:rsid w:val="00861104"/>
    <w:rsid w:val="00861490"/>
    <w:rsid w:val="00861EE2"/>
    <w:rsid w:val="00861F75"/>
    <w:rsid w:val="00861FA3"/>
    <w:rsid w:val="008621FD"/>
    <w:rsid w:val="008624C2"/>
    <w:rsid w:val="00862A58"/>
    <w:rsid w:val="0086381A"/>
    <w:rsid w:val="0086587E"/>
    <w:rsid w:val="00866552"/>
    <w:rsid w:val="00867300"/>
    <w:rsid w:val="00867541"/>
    <w:rsid w:val="00870904"/>
    <w:rsid w:val="00872A17"/>
    <w:rsid w:val="00873E75"/>
    <w:rsid w:val="00875635"/>
    <w:rsid w:val="00884754"/>
    <w:rsid w:val="008870BC"/>
    <w:rsid w:val="0088777B"/>
    <w:rsid w:val="008879AC"/>
    <w:rsid w:val="008907E8"/>
    <w:rsid w:val="008912B0"/>
    <w:rsid w:val="00893D48"/>
    <w:rsid w:val="00893DB3"/>
    <w:rsid w:val="008944A8"/>
    <w:rsid w:val="00894D8E"/>
    <w:rsid w:val="00895BED"/>
    <w:rsid w:val="00896A28"/>
    <w:rsid w:val="00897119"/>
    <w:rsid w:val="008A0765"/>
    <w:rsid w:val="008A1D9B"/>
    <w:rsid w:val="008A3D6E"/>
    <w:rsid w:val="008A4006"/>
    <w:rsid w:val="008A4350"/>
    <w:rsid w:val="008A442F"/>
    <w:rsid w:val="008A5234"/>
    <w:rsid w:val="008A548F"/>
    <w:rsid w:val="008A557F"/>
    <w:rsid w:val="008A63AB"/>
    <w:rsid w:val="008B1E06"/>
    <w:rsid w:val="008B2352"/>
    <w:rsid w:val="008B2848"/>
    <w:rsid w:val="008B2FD1"/>
    <w:rsid w:val="008B5C9B"/>
    <w:rsid w:val="008B61D1"/>
    <w:rsid w:val="008B6662"/>
    <w:rsid w:val="008B79BA"/>
    <w:rsid w:val="008C195D"/>
    <w:rsid w:val="008C19CF"/>
    <w:rsid w:val="008C23E7"/>
    <w:rsid w:val="008C3482"/>
    <w:rsid w:val="008C34EA"/>
    <w:rsid w:val="008C4439"/>
    <w:rsid w:val="008C4580"/>
    <w:rsid w:val="008C5033"/>
    <w:rsid w:val="008C5163"/>
    <w:rsid w:val="008C55FC"/>
    <w:rsid w:val="008C5792"/>
    <w:rsid w:val="008C57FC"/>
    <w:rsid w:val="008C692C"/>
    <w:rsid w:val="008C73DF"/>
    <w:rsid w:val="008C7A2B"/>
    <w:rsid w:val="008D0184"/>
    <w:rsid w:val="008D1670"/>
    <w:rsid w:val="008D383B"/>
    <w:rsid w:val="008D5ACF"/>
    <w:rsid w:val="008D5FD2"/>
    <w:rsid w:val="008E1FAA"/>
    <w:rsid w:val="008E2FA3"/>
    <w:rsid w:val="008E2FDD"/>
    <w:rsid w:val="008E448C"/>
    <w:rsid w:val="008E52A5"/>
    <w:rsid w:val="008E60FF"/>
    <w:rsid w:val="008E65B6"/>
    <w:rsid w:val="008E72B7"/>
    <w:rsid w:val="008F079E"/>
    <w:rsid w:val="008F0FED"/>
    <w:rsid w:val="008F388C"/>
    <w:rsid w:val="008F3A61"/>
    <w:rsid w:val="008F4DDE"/>
    <w:rsid w:val="008F6562"/>
    <w:rsid w:val="008F66C7"/>
    <w:rsid w:val="008F70E8"/>
    <w:rsid w:val="00900062"/>
    <w:rsid w:val="00900688"/>
    <w:rsid w:val="0090150D"/>
    <w:rsid w:val="009015CE"/>
    <w:rsid w:val="00901B8C"/>
    <w:rsid w:val="00901E41"/>
    <w:rsid w:val="00901F25"/>
    <w:rsid w:val="009021B2"/>
    <w:rsid w:val="00902F88"/>
    <w:rsid w:val="0090337D"/>
    <w:rsid w:val="00904773"/>
    <w:rsid w:val="00906391"/>
    <w:rsid w:val="009075DD"/>
    <w:rsid w:val="00907A0F"/>
    <w:rsid w:val="009111BF"/>
    <w:rsid w:val="009126D3"/>
    <w:rsid w:val="009136EF"/>
    <w:rsid w:val="00916DDB"/>
    <w:rsid w:val="00917555"/>
    <w:rsid w:val="00921F31"/>
    <w:rsid w:val="00923215"/>
    <w:rsid w:val="0092331D"/>
    <w:rsid w:val="00923376"/>
    <w:rsid w:val="00926FDE"/>
    <w:rsid w:val="009270B7"/>
    <w:rsid w:val="0093085C"/>
    <w:rsid w:val="00934636"/>
    <w:rsid w:val="009347C5"/>
    <w:rsid w:val="00934921"/>
    <w:rsid w:val="0093526A"/>
    <w:rsid w:val="00935A7F"/>
    <w:rsid w:val="00937624"/>
    <w:rsid w:val="0094100A"/>
    <w:rsid w:val="00941B3C"/>
    <w:rsid w:val="009425DB"/>
    <w:rsid w:val="00943B7A"/>
    <w:rsid w:val="00944967"/>
    <w:rsid w:val="00944B69"/>
    <w:rsid w:val="009454BB"/>
    <w:rsid w:val="00950AA1"/>
    <w:rsid w:val="009516B4"/>
    <w:rsid w:val="00952144"/>
    <w:rsid w:val="00954045"/>
    <w:rsid w:val="009543E8"/>
    <w:rsid w:val="00954A40"/>
    <w:rsid w:val="00954E28"/>
    <w:rsid w:val="00960866"/>
    <w:rsid w:val="00962333"/>
    <w:rsid w:val="009639F7"/>
    <w:rsid w:val="00963CA4"/>
    <w:rsid w:val="00963EA7"/>
    <w:rsid w:val="00964280"/>
    <w:rsid w:val="00964320"/>
    <w:rsid w:val="009644A6"/>
    <w:rsid w:val="00964932"/>
    <w:rsid w:val="00964F5F"/>
    <w:rsid w:val="00965D65"/>
    <w:rsid w:val="009661FC"/>
    <w:rsid w:val="009677A0"/>
    <w:rsid w:val="00970667"/>
    <w:rsid w:val="00970FA8"/>
    <w:rsid w:val="009715E3"/>
    <w:rsid w:val="00972908"/>
    <w:rsid w:val="00972AEB"/>
    <w:rsid w:val="00975803"/>
    <w:rsid w:val="009758BB"/>
    <w:rsid w:val="00975DC8"/>
    <w:rsid w:val="00977FE5"/>
    <w:rsid w:val="0098286D"/>
    <w:rsid w:val="00983F63"/>
    <w:rsid w:val="00985AEE"/>
    <w:rsid w:val="0098678D"/>
    <w:rsid w:val="009869A1"/>
    <w:rsid w:val="00986AF3"/>
    <w:rsid w:val="00986B30"/>
    <w:rsid w:val="00990D0F"/>
    <w:rsid w:val="00991F6D"/>
    <w:rsid w:val="0099586D"/>
    <w:rsid w:val="00996721"/>
    <w:rsid w:val="009975EE"/>
    <w:rsid w:val="00997F84"/>
    <w:rsid w:val="009A157C"/>
    <w:rsid w:val="009A1C45"/>
    <w:rsid w:val="009A2C4A"/>
    <w:rsid w:val="009A3BE1"/>
    <w:rsid w:val="009A51B3"/>
    <w:rsid w:val="009B1567"/>
    <w:rsid w:val="009B1BF9"/>
    <w:rsid w:val="009B2CFA"/>
    <w:rsid w:val="009B790C"/>
    <w:rsid w:val="009C020D"/>
    <w:rsid w:val="009C2221"/>
    <w:rsid w:val="009C2928"/>
    <w:rsid w:val="009C3395"/>
    <w:rsid w:val="009C7552"/>
    <w:rsid w:val="009D13DD"/>
    <w:rsid w:val="009D3FC0"/>
    <w:rsid w:val="009D41F7"/>
    <w:rsid w:val="009D581A"/>
    <w:rsid w:val="009D59C8"/>
    <w:rsid w:val="009D7884"/>
    <w:rsid w:val="009E380B"/>
    <w:rsid w:val="009E58FE"/>
    <w:rsid w:val="009E5D47"/>
    <w:rsid w:val="009E6E42"/>
    <w:rsid w:val="009E760F"/>
    <w:rsid w:val="009F2A38"/>
    <w:rsid w:val="009F59FA"/>
    <w:rsid w:val="009F6623"/>
    <w:rsid w:val="009F7623"/>
    <w:rsid w:val="00A00F42"/>
    <w:rsid w:val="00A04B84"/>
    <w:rsid w:val="00A06B66"/>
    <w:rsid w:val="00A11074"/>
    <w:rsid w:val="00A11B08"/>
    <w:rsid w:val="00A1635D"/>
    <w:rsid w:val="00A171C5"/>
    <w:rsid w:val="00A17F05"/>
    <w:rsid w:val="00A17F8B"/>
    <w:rsid w:val="00A201EE"/>
    <w:rsid w:val="00A21AEC"/>
    <w:rsid w:val="00A265FE"/>
    <w:rsid w:val="00A271D3"/>
    <w:rsid w:val="00A278A2"/>
    <w:rsid w:val="00A30820"/>
    <w:rsid w:val="00A31008"/>
    <w:rsid w:val="00A3196B"/>
    <w:rsid w:val="00A327F5"/>
    <w:rsid w:val="00A339F8"/>
    <w:rsid w:val="00A34405"/>
    <w:rsid w:val="00A34F72"/>
    <w:rsid w:val="00A357E7"/>
    <w:rsid w:val="00A360ED"/>
    <w:rsid w:val="00A401B0"/>
    <w:rsid w:val="00A404B5"/>
    <w:rsid w:val="00A41104"/>
    <w:rsid w:val="00A4178D"/>
    <w:rsid w:val="00A4256B"/>
    <w:rsid w:val="00A42D31"/>
    <w:rsid w:val="00A43D1B"/>
    <w:rsid w:val="00A451D2"/>
    <w:rsid w:val="00A45868"/>
    <w:rsid w:val="00A47B49"/>
    <w:rsid w:val="00A5011D"/>
    <w:rsid w:val="00A52630"/>
    <w:rsid w:val="00A53398"/>
    <w:rsid w:val="00A544EE"/>
    <w:rsid w:val="00A546BC"/>
    <w:rsid w:val="00A54E7B"/>
    <w:rsid w:val="00A56948"/>
    <w:rsid w:val="00A60EB8"/>
    <w:rsid w:val="00A60FF6"/>
    <w:rsid w:val="00A620CF"/>
    <w:rsid w:val="00A6460D"/>
    <w:rsid w:val="00A65659"/>
    <w:rsid w:val="00A65C50"/>
    <w:rsid w:val="00A66F14"/>
    <w:rsid w:val="00A6700C"/>
    <w:rsid w:val="00A70F7C"/>
    <w:rsid w:val="00A7180B"/>
    <w:rsid w:val="00A72218"/>
    <w:rsid w:val="00A72702"/>
    <w:rsid w:val="00A729D5"/>
    <w:rsid w:val="00A72EE4"/>
    <w:rsid w:val="00A73C66"/>
    <w:rsid w:val="00A743EC"/>
    <w:rsid w:val="00A767F4"/>
    <w:rsid w:val="00A8063C"/>
    <w:rsid w:val="00A84B80"/>
    <w:rsid w:val="00A84E2C"/>
    <w:rsid w:val="00A91C35"/>
    <w:rsid w:val="00A92D38"/>
    <w:rsid w:val="00A93673"/>
    <w:rsid w:val="00A947D2"/>
    <w:rsid w:val="00A977A8"/>
    <w:rsid w:val="00A977CB"/>
    <w:rsid w:val="00AA0C13"/>
    <w:rsid w:val="00AA11AD"/>
    <w:rsid w:val="00AA1C30"/>
    <w:rsid w:val="00AA2942"/>
    <w:rsid w:val="00AA3301"/>
    <w:rsid w:val="00AA36F7"/>
    <w:rsid w:val="00AA3850"/>
    <w:rsid w:val="00AA39F7"/>
    <w:rsid w:val="00AA6984"/>
    <w:rsid w:val="00AA732B"/>
    <w:rsid w:val="00AB0FDE"/>
    <w:rsid w:val="00AB36C7"/>
    <w:rsid w:val="00AB3925"/>
    <w:rsid w:val="00AB513F"/>
    <w:rsid w:val="00AB62D0"/>
    <w:rsid w:val="00AB6E7A"/>
    <w:rsid w:val="00AB7ECD"/>
    <w:rsid w:val="00AC03D2"/>
    <w:rsid w:val="00AC0C1A"/>
    <w:rsid w:val="00AC28AD"/>
    <w:rsid w:val="00AC47DA"/>
    <w:rsid w:val="00AC5C70"/>
    <w:rsid w:val="00AC70BC"/>
    <w:rsid w:val="00AD08C5"/>
    <w:rsid w:val="00AD16EB"/>
    <w:rsid w:val="00AD2420"/>
    <w:rsid w:val="00AD39ED"/>
    <w:rsid w:val="00AD3CFD"/>
    <w:rsid w:val="00AD4533"/>
    <w:rsid w:val="00AD4844"/>
    <w:rsid w:val="00AD7BD9"/>
    <w:rsid w:val="00AE0ED4"/>
    <w:rsid w:val="00AE2968"/>
    <w:rsid w:val="00AE3486"/>
    <w:rsid w:val="00AE38C3"/>
    <w:rsid w:val="00AE763A"/>
    <w:rsid w:val="00AF2429"/>
    <w:rsid w:val="00AF2C13"/>
    <w:rsid w:val="00AF351A"/>
    <w:rsid w:val="00AF356C"/>
    <w:rsid w:val="00AF36B1"/>
    <w:rsid w:val="00AF3D9C"/>
    <w:rsid w:val="00AF3EAB"/>
    <w:rsid w:val="00AF4899"/>
    <w:rsid w:val="00AF4E72"/>
    <w:rsid w:val="00AF63D0"/>
    <w:rsid w:val="00AF6FB9"/>
    <w:rsid w:val="00AF762E"/>
    <w:rsid w:val="00AF7C7A"/>
    <w:rsid w:val="00B00B72"/>
    <w:rsid w:val="00B0544B"/>
    <w:rsid w:val="00B12FC5"/>
    <w:rsid w:val="00B13BB1"/>
    <w:rsid w:val="00B164DB"/>
    <w:rsid w:val="00B17B25"/>
    <w:rsid w:val="00B20313"/>
    <w:rsid w:val="00B23967"/>
    <w:rsid w:val="00B24F79"/>
    <w:rsid w:val="00B24FAA"/>
    <w:rsid w:val="00B3063D"/>
    <w:rsid w:val="00B31407"/>
    <w:rsid w:val="00B33163"/>
    <w:rsid w:val="00B37170"/>
    <w:rsid w:val="00B4034D"/>
    <w:rsid w:val="00B43CD0"/>
    <w:rsid w:val="00B45F30"/>
    <w:rsid w:val="00B463DB"/>
    <w:rsid w:val="00B46791"/>
    <w:rsid w:val="00B46C9C"/>
    <w:rsid w:val="00B51138"/>
    <w:rsid w:val="00B52E12"/>
    <w:rsid w:val="00B5392F"/>
    <w:rsid w:val="00B555EA"/>
    <w:rsid w:val="00B5759D"/>
    <w:rsid w:val="00B57A42"/>
    <w:rsid w:val="00B60B86"/>
    <w:rsid w:val="00B61038"/>
    <w:rsid w:val="00B61D10"/>
    <w:rsid w:val="00B62007"/>
    <w:rsid w:val="00B62D3B"/>
    <w:rsid w:val="00B645B8"/>
    <w:rsid w:val="00B65474"/>
    <w:rsid w:val="00B6564A"/>
    <w:rsid w:val="00B658D3"/>
    <w:rsid w:val="00B66BCD"/>
    <w:rsid w:val="00B679CD"/>
    <w:rsid w:val="00B70C65"/>
    <w:rsid w:val="00B71F57"/>
    <w:rsid w:val="00B71F62"/>
    <w:rsid w:val="00B71F7D"/>
    <w:rsid w:val="00B7439F"/>
    <w:rsid w:val="00B75F34"/>
    <w:rsid w:val="00B77A02"/>
    <w:rsid w:val="00B811BE"/>
    <w:rsid w:val="00B81426"/>
    <w:rsid w:val="00B81F56"/>
    <w:rsid w:val="00B873E7"/>
    <w:rsid w:val="00B874D4"/>
    <w:rsid w:val="00B87AF6"/>
    <w:rsid w:val="00B90BC3"/>
    <w:rsid w:val="00B92511"/>
    <w:rsid w:val="00B929D7"/>
    <w:rsid w:val="00B9329E"/>
    <w:rsid w:val="00B93383"/>
    <w:rsid w:val="00B93455"/>
    <w:rsid w:val="00B941BB"/>
    <w:rsid w:val="00B95963"/>
    <w:rsid w:val="00B95D42"/>
    <w:rsid w:val="00BA2A23"/>
    <w:rsid w:val="00BA2C3C"/>
    <w:rsid w:val="00BA3021"/>
    <w:rsid w:val="00BA4BAD"/>
    <w:rsid w:val="00BA6F43"/>
    <w:rsid w:val="00BB2D8F"/>
    <w:rsid w:val="00BB3496"/>
    <w:rsid w:val="00BB4B0B"/>
    <w:rsid w:val="00BB4B28"/>
    <w:rsid w:val="00BB70B2"/>
    <w:rsid w:val="00BB726A"/>
    <w:rsid w:val="00BB7F2E"/>
    <w:rsid w:val="00BC2DBA"/>
    <w:rsid w:val="00BC37B8"/>
    <w:rsid w:val="00BC3DD2"/>
    <w:rsid w:val="00BC52A9"/>
    <w:rsid w:val="00BC5BA2"/>
    <w:rsid w:val="00BC5FDD"/>
    <w:rsid w:val="00BC619E"/>
    <w:rsid w:val="00BC7261"/>
    <w:rsid w:val="00BD0175"/>
    <w:rsid w:val="00BD6A5E"/>
    <w:rsid w:val="00BD763D"/>
    <w:rsid w:val="00BE03AB"/>
    <w:rsid w:val="00BE0C4E"/>
    <w:rsid w:val="00BE53BB"/>
    <w:rsid w:val="00BE58CD"/>
    <w:rsid w:val="00BF2542"/>
    <w:rsid w:val="00BF3453"/>
    <w:rsid w:val="00BF5A71"/>
    <w:rsid w:val="00BF5DCC"/>
    <w:rsid w:val="00BF6275"/>
    <w:rsid w:val="00BF672D"/>
    <w:rsid w:val="00BF741B"/>
    <w:rsid w:val="00C011D2"/>
    <w:rsid w:val="00C02335"/>
    <w:rsid w:val="00C02468"/>
    <w:rsid w:val="00C05FB8"/>
    <w:rsid w:val="00C0690A"/>
    <w:rsid w:val="00C06C74"/>
    <w:rsid w:val="00C07364"/>
    <w:rsid w:val="00C101D8"/>
    <w:rsid w:val="00C105DF"/>
    <w:rsid w:val="00C13AA4"/>
    <w:rsid w:val="00C14ADF"/>
    <w:rsid w:val="00C1531C"/>
    <w:rsid w:val="00C16AA2"/>
    <w:rsid w:val="00C20CF8"/>
    <w:rsid w:val="00C25179"/>
    <w:rsid w:val="00C25453"/>
    <w:rsid w:val="00C25CFE"/>
    <w:rsid w:val="00C266DA"/>
    <w:rsid w:val="00C26B81"/>
    <w:rsid w:val="00C326F0"/>
    <w:rsid w:val="00C32A23"/>
    <w:rsid w:val="00C34278"/>
    <w:rsid w:val="00C3486E"/>
    <w:rsid w:val="00C356EC"/>
    <w:rsid w:val="00C35DBB"/>
    <w:rsid w:val="00C371CD"/>
    <w:rsid w:val="00C37A82"/>
    <w:rsid w:val="00C40E6A"/>
    <w:rsid w:val="00C40FF1"/>
    <w:rsid w:val="00C4101D"/>
    <w:rsid w:val="00C423A4"/>
    <w:rsid w:val="00C445F7"/>
    <w:rsid w:val="00C44681"/>
    <w:rsid w:val="00C458E8"/>
    <w:rsid w:val="00C50913"/>
    <w:rsid w:val="00C50CEA"/>
    <w:rsid w:val="00C52201"/>
    <w:rsid w:val="00C525E2"/>
    <w:rsid w:val="00C52ED6"/>
    <w:rsid w:val="00C535F9"/>
    <w:rsid w:val="00C54E67"/>
    <w:rsid w:val="00C553FF"/>
    <w:rsid w:val="00C56392"/>
    <w:rsid w:val="00C603B5"/>
    <w:rsid w:val="00C6073E"/>
    <w:rsid w:val="00C613B1"/>
    <w:rsid w:val="00C626C5"/>
    <w:rsid w:val="00C62DF6"/>
    <w:rsid w:val="00C6424F"/>
    <w:rsid w:val="00C653CA"/>
    <w:rsid w:val="00C65936"/>
    <w:rsid w:val="00C66144"/>
    <w:rsid w:val="00C67460"/>
    <w:rsid w:val="00C67D5B"/>
    <w:rsid w:val="00C67F39"/>
    <w:rsid w:val="00C70604"/>
    <w:rsid w:val="00C713D1"/>
    <w:rsid w:val="00C7690B"/>
    <w:rsid w:val="00C769A5"/>
    <w:rsid w:val="00C77318"/>
    <w:rsid w:val="00C77C59"/>
    <w:rsid w:val="00C807DF"/>
    <w:rsid w:val="00C811D4"/>
    <w:rsid w:val="00C832E7"/>
    <w:rsid w:val="00C85081"/>
    <w:rsid w:val="00C85A02"/>
    <w:rsid w:val="00C87279"/>
    <w:rsid w:val="00C904F6"/>
    <w:rsid w:val="00C907B4"/>
    <w:rsid w:val="00C917D8"/>
    <w:rsid w:val="00C92FF2"/>
    <w:rsid w:val="00C94B42"/>
    <w:rsid w:val="00C956FA"/>
    <w:rsid w:val="00C97318"/>
    <w:rsid w:val="00CA0519"/>
    <w:rsid w:val="00CA0BFC"/>
    <w:rsid w:val="00CA4A83"/>
    <w:rsid w:val="00CA4C64"/>
    <w:rsid w:val="00CB0614"/>
    <w:rsid w:val="00CB1148"/>
    <w:rsid w:val="00CB1251"/>
    <w:rsid w:val="00CB23DF"/>
    <w:rsid w:val="00CB2FA5"/>
    <w:rsid w:val="00CB3962"/>
    <w:rsid w:val="00CB4403"/>
    <w:rsid w:val="00CB6507"/>
    <w:rsid w:val="00CB6A82"/>
    <w:rsid w:val="00CB6EAD"/>
    <w:rsid w:val="00CC047D"/>
    <w:rsid w:val="00CC15F7"/>
    <w:rsid w:val="00CC28A6"/>
    <w:rsid w:val="00CC3F1C"/>
    <w:rsid w:val="00CC479A"/>
    <w:rsid w:val="00CC5287"/>
    <w:rsid w:val="00CC52ED"/>
    <w:rsid w:val="00CC5AD8"/>
    <w:rsid w:val="00CC6384"/>
    <w:rsid w:val="00CD0161"/>
    <w:rsid w:val="00CD0A9E"/>
    <w:rsid w:val="00CD18F2"/>
    <w:rsid w:val="00CD38EB"/>
    <w:rsid w:val="00CD5E21"/>
    <w:rsid w:val="00CD7C4F"/>
    <w:rsid w:val="00CD7F4E"/>
    <w:rsid w:val="00CE0C97"/>
    <w:rsid w:val="00CE0ED7"/>
    <w:rsid w:val="00CE4CAF"/>
    <w:rsid w:val="00CE4ECC"/>
    <w:rsid w:val="00CE6B61"/>
    <w:rsid w:val="00CF0E6C"/>
    <w:rsid w:val="00CF1A37"/>
    <w:rsid w:val="00CF2147"/>
    <w:rsid w:val="00CF2412"/>
    <w:rsid w:val="00CF2607"/>
    <w:rsid w:val="00CF2C4D"/>
    <w:rsid w:val="00CF358F"/>
    <w:rsid w:val="00CF3610"/>
    <w:rsid w:val="00CF3AC3"/>
    <w:rsid w:val="00CF58D7"/>
    <w:rsid w:val="00CF60C4"/>
    <w:rsid w:val="00CF6100"/>
    <w:rsid w:val="00D05055"/>
    <w:rsid w:val="00D054FA"/>
    <w:rsid w:val="00D06233"/>
    <w:rsid w:val="00D10D05"/>
    <w:rsid w:val="00D12184"/>
    <w:rsid w:val="00D12D66"/>
    <w:rsid w:val="00D13004"/>
    <w:rsid w:val="00D16E95"/>
    <w:rsid w:val="00D20E4F"/>
    <w:rsid w:val="00D23490"/>
    <w:rsid w:val="00D24F8E"/>
    <w:rsid w:val="00D2541B"/>
    <w:rsid w:val="00D26BC0"/>
    <w:rsid w:val="00D2792E"/>
    <w:rsid w:val="00D27CBB"/>
    <w:rsid w:val="00D311B7"/>
    <w:rsid w:val="00D31D77"/>
    <w:rsid w:val="00D322CF"/>
    <w:rsid w:val="00D32810"/>
    <w:rsid w:val="00D3290A"/>
    <w:rsid w:val="00D338B1"/>
    <w:rsid w:val="00D33E56"/>
    <w:rsid w:val="00D36373"/>
    <w:rsid w:val="00D409E4"/>
    <w:rsid w:val="00D41D58"/>
    <w:rsid w:val="00D44E02"/>
    <w:rsid w:val="00D45B01"/>
    <w:rsid w:val="00D50681"/>
    <w:rsid w:val="00D519B9"/>
    <w:rsid w:val="00D51C1E"/>
    <w:rsid w:val="00D54153"/>
    <w:rsid w:val="00D55A72"/>
    <w:rsid w:val="00D56863"/>
    <w:rsid w:val="00D56F8A"/>
    <w:rsid w:val="00D57473"/>
    <w:rsid w:val="00D603B8"/>
    <w:rsid w:val="00D60B9A"/>
    <w:rsid w:val="00D62335"/>
    <w:rsid w:val="00D62AAB"/>
    <w:rsid w:val="00D630AE"/>
    <w:rsid w:val="00D6422C"/>
    <w:rsid w:val="00D64F63"/>
    <w:rsid w:val="00D676EC"/>
    <w:rsid w:val="00D70039"/>
    <w:rsid w:val="00D70538"/>
    <w:rsid w:val="00D71DEF"/>
    <w:rsid w:val="00D74937"/>
    <w:rsid w:val="00D74E49"/>
    <w:rsid w:val="00D75827"/>
    <w:rsid w:val="00D77EB3"/>
    <w:rsid w:val="00D809D1"/>
    <w:rsid w:val="00D80BDC"/>
    <w:rsid w:val="00D81374"/>
    <w:rsid w:val="00D8267A"/>
    <w:rsid w:val="00D84125"/>
    <w:rsid w:val="00D8431A"/>
    <w:rsid w:val="00D84CB4"/>
    <w:rsid w:val="00D90409"/>
    <w:rsid w:val="00D913C0"/>
    <w:rsid w:val="00D91B27"/>
    <w:rsid w:val="00D924EE"/>
    <w:rsid w:val="00D9272E"/>
    <w:rsid w:val="00D927F7"/>
    <w:rsid w:val="00D92CFD"/>
    <w:rsid w:val="00D92DE3"/>
    <w:rsid w:val="00D94FB5"/>
    <w:rsid w:val="00D9626D"/>
    <w:rsid w:val="00D96671"/>
    <w:rsid w:val="00D96CCF"/>
    <w:rsid w:val="00DA0B21"/>
    <w:rsid w:val="00DA2FD5"/>
    <w:rsid w:val="00DA3B2D"/>
    <w:rsid w:val="00DA3D16"/>
    <w:rsid w:val="00DA471C"/>
    <w:rsid w:val="00DA4D3E"/>
    <w:rsid w:val="00DA5C13"/>
    <w:rsid w:val="00DA5F15"/>
    <w:rsid w:val="00DA600F"/>
    <w:rsid w:val="00DA6E25"/>
    <w:rsid w:val="00DA7946"/>
    <w:rsid w:val="00DB0CD5"/>
    <w:rsid w:val="00DB15E7"/>
    <w:rsid w:val="00DB4181"/>
    <w:rsid w:val="00DB7E39"/>
    <w:rsid w:val="00DC266E"/>
    <w:rsid w:val="00DC39C7"/>
    <w:rsid w:val="00DC5EA2"/>
    <w:rsid w:val="00DD3474"/>
    <w:rsid w:val="00DD34BB"/>
    <w:rsid w:val="00DD3DD6"/>
    <w:rsid w:val="00DD4E7E"/>
    <w:rsid w:val="00DD73CA"/>
    <w:rsid w:val="00DD7BBE"/>
    <w:rsid w:val="00DD7CC0"/>
    <w:rsid w:val="00DE118A"/>
    <w:rsid w:val="00DE205B"/>
    <w:rsid w:val="00DE3CD7"/>
    <w:rsid w:val="00DE53AE"/>
    <w:rsid w:val="00DE6175"/>
    <w:rsid w:val="00DE7580"/>
    <w:rsid w:val="00DE7B74"/>
    <w:rsid w:val="00DE7E4A"/>
    <w:rsid w:val="00DF0C5B"/>
    <w:rsid w:val="00DF0DE7"/>
    <w:rsid w:val="00DF1290"/>
    <w:rsid w:val="00DF1911"/>
    <w:rsid w:val="00DF2244"/>
    <w:rsid w:val="00DF2E0E"/>
    <w:rsid w:val="00DF4567"/>
    <w:rsid w:val="00DF5807"/>
    <w:rsid w:val="00DF643B"/>
    <w:rsid w:val="00DF7B21"/>
    <w:rsid w:val="00E01469"/>
    <w:rsid w:val="00E02461"/>
    <w:rsid w:val="00E026B8"/>
    <w:rsid w:val="00E02FAD"/>
    <w:rsid w:val="00E03AF0"/>
    <w:rsid w:val="00E0425E"/>
    <w:rsid w:val="00E05322"/>
    <w:rsid w:val="00E05D33"/>
    <w:rsid w:val="00E05EB9"/>
    <w:rsid w:val="00E068A1"/>
    <w:rsid w:val="00E071D5"/>
    <w:rsid w:val="00E1201A"/>
    <w:rsid w:val="00E136C7"/>
    <w:rsid w:val="00E1456F"/>
    <w:rsid w:val="00E15F85"/>
    <w:rsid w:val="00E16EB8"/>
    <w:rsid w:val="00E20FAF"/>
    <w:rsid w:val="00E213F8"/>
    <w:rsid w:val="00E2161B"/>
    <w:rsid w:val="00E216AD"/>
    <w:rsid w:val="00E2217E"/>
    <w:rsid w:val="00E22EFF"/>
    <w:rsid w:val="00E230F9"/>
    <w:rsid w:val="00E23EA2"/>
    <w:rsid w:val="00E240A8"/>
    <w:rsid w:val="00E26364"/>
    <w:rsid w:val="00E31178"/>
    <w:rsid w:val="00E336AE"/>
    <w:rsid w:val="00E34A21"/>
    <w:rsid w:val="00E35CB1"/>
    <w:rsid w:val="00E35F33"/>
    <w:rsid w:val="00E3655B"/>
    <w:rsid w:val="00E36DCE"/>
    <w:rsid w:val="00E37758"/>
    <w:rsid w:val="00E40481"/>
    <w:rsid w:val="00E40746"/>
    <w:rsid w:val="00E40AC3"/>
    <w:rsid w:val="00E41B27"/>
    <w:rsid w:val="00E41C91"/>
    <w:rsid w:val="00E4225A"/>
    <w:rsid w:val="00E43475"/>
    <w:rsid w:val="00E46EB5"/>
    <w:rsid w:val="00E47DA4"/>
    <w:rsid w:val="00E503E2"/>
    <w:rsid w:val="00E50616"/>
    <w:rsid w:val="00E53649"/>
    <w:rsid w:val="00E54D42"/>
    <w:rsid w:val="00E55506"/>
    <w:rsid w:val="00E57E3B"/>
    <w:rsid w:val="00E57FD7"/>
    <w:rsid w:val="00E612DF"/>
    <w:rsid w:val="00E62730"/>
    <w:rsid w:val="00E62FAB"/>
    <w:rsid w:val="00E651EE"/>
    <w:rsid w:val="00E66A0B"/>
    <w:rsid w:val="00E6731B"/>
    <w:rsid w:val="00E71586"/>
    <w:rsid w:val="00E71C4A"/>
    <w:rsid w:val="00E730E8"/>
    <w:rsid w:val="00E7464A"/>
    <w:rsid w:val="00E7691B"/>
    <w:rsid w:val="00E76D74"/>
    <w:rsid w:val="00E779C5"/>
    <w:rsid w:val="00E81943"/>
    <w:rsid w:val="00E81C9F"/>
    <w:rsid w:val="00E81DED"/>
    <w:rsid w:val="00E8459B"/>
    <w:rsid w:val="00E861BA"/>
    <w:rsid w:val="00E8631E"/>
    <w:rsid w:val="00E90A40"/>
    <w:rsid w:val="00E91F52"/>
    <w:rsid w:val="00E92021"/>
    <w:rsid w:val="00E92A0C"/>
    <w:rsid w:val="00E93D15"/>
    <w:rsid w:val="00E940C4"/>
    <w:rsid w:val="00E96C04"/>
    <w:rsid w:val="00E97EFC"/>
    <w:rsid w:val="00EA07DD"/>
    <w:rsid w:val="00EA1439"/>
    <w:rsid w:val="00EA1B00"/>
    <w:rsid w:val="00EA2C06"/>
    <w:rsid w:val="00EA4FDB"/>
    <w:rsid w:val="00EA6182"/>
    <w:rsid w:val="00EA6C12"/>
    <w:rsid w:val="00EA76FC"/>
    <w:rsid w:val="00EB0F59"/>
    <w:rsid w:val="00EB15EF"/>
    <w:rsid w:val="00EB28EA"/>
    <w:rsid w:val="00EB5AC1"/>
    <w:rsid w:val="00EB6055"/>
    <w:rsid w:val="00EB69A4"/>
    <w:rsid w:val="00EC0975"/>
    <w:rsid w:val="00EC1280"/>
    <w:rsid w:val="00EC12F2"/>
    <w:rsid w:val="00EC181C"/>
    <w:rsid w:val="00EC2778"/>
    <w:rsid w:val="00EC484B"/>
    <w:rsid w:val="00EC63B5"/>
    <w:rsid w:val="00ED121A"/>
    <w:rsid w:val="00ED235B"/>
    <w:rsid w:val="00ED4FBE"/>
    <w:rsid w:val="00ED67D2"/>
    <w:rsid w:val="00ED6D28"/>
    <w:rsid w:val="00ED76BD"/>
    <w:rsid w:val="00ED7AB5"/>
    <w:rsid w:val="00ED7FEF"/>
    <w:rsid w:val="00EE1ADC"/>
    <w:rsid w:val="00EE2990"/>
    <w:rsid w:val="00EE54E8"/>
    <w:rsid w:val="00EF2205"/>
    <w:rsid w:val="00EF2B30"/>
    <w:rsid w:val="00EF67D4"/>
    <w:rsid w:val="00EF7F31"/>
    <w:rsid w:val="00F02E39"/>
    <w:rsid w:val="00F03870"/>
    <w:rsid w:val="00F043CD"/>
    <w:rsid w:val="00F0442D"/>
    <w:rsid w:val="00F0491A"/>
    <w:rsid w:val="00F05645"/>
    <w:rsid w:val="00F05AAB"/>
    <w:rsid w:val="00F0651A"/>
    <w:rsid w:val="00F0735A"/>
    <w:rsid w:val="00F0772C"/>
    <w:rsid w:val="00F07E36"/>
    <w:rsid w:val="00F11800"/>
    <w:rsid w:val="00F1233F"/>
    <w:rsid w:val="00F1361A"/>
    <w:rsid w:val="00F16C9B"/>
    <w:rsid w:val="00F17AC4"/>
    <w:rsid w:val="00F17B4B"/>
    <w:rsid w:val="00F21608"/>
    <w:rsid w:val="00F21F54"/>
    <w:rsid w:val="00F21FC9"/>
    <w:rsid w:val="00F2367A"/>
    <w:rsid w:val="00F2496D"/>
    <w:rsid w:val="00F26D1E"/>
    <w:rsid w:val="00F278E6"/>
    <w:rsid w:val="00F309A5"/>
    <w:rsid w:val="00F3211D"/>
    <w:rsid w:val="00F329CB"/>
    <w:rsid w:val="00F32F5A"/>
    <w:rsid w:val="00F33789"/>
    <w:rsid w:val="00F34507"/>
    <w:rsid w:val="00F3506B"/>
    <w:rsid w:val="00F41DF3"/>
    <w:rsid w:val="00F455E2"/>
    <w:rsid w:val="00F46E44"/>
    <w:rsid w:val="00F4711C"/>
    <w:rsid w:val="00F47540"/>
    <w:rsid w:val="00F50E72"/>
    <w:rsid w:val="00F520ED"/>
    <w:rsid w:val="00F52A56"/>
    <w:rsid w:val="00F557D1"/>
    <w:rsid w:val="00F559BC"/>
    <w:rsid w:val="00F56FA0"/>
    <w:rsid w:val="00F579B2"/>
    <w:rsid w:val="00F633AA"/>
    <w:rsid w:val="00F635D1"/>
    <w:rsid w:val="00F63921"/>
    <w:rsid w:val="00F63F0A"/>
    <w:rsid w:val="00F6578A"/>
    <w:rsid w:val="00F6733C"/>
    <w:rsid w:val="00F67654"/>
    <w:rsid w:val="00F7034D"/>
    <w:rsid w:val="00F73C34"/>
    <w:rsid w:val="00F74EAA"/>
    <w:rsid w:val="00F77139"/>
    <w:rsid w:val="00F7715C"/>
    <w:rsid w:val="00F771EF"/>
    <w:rsid w:val="00F82C38"/>
    <w:rsid w:val="00F84547"/>
    <w:rsid w:val="00F852F9"/>
    <w:rsid w:val="00F853DD"/>
    <w:rsid w:val="00F856FF"/>
    <w:rsid w:val="00F869F2"/>
    <w:rsid w:val="00F86BB1"/>
    <w:rsid w:val="00F92428"/>
    <w:rsid w:val="00F92EE7"/>
    <w:rsid w:val="00F945B4"/>
    <w:rsid w:val="00F94F27"/>
    <w:rsid w:val="00F96130"/>
    <w:rsid w:val="00FA08F0"/>
    <w:rsid w:val="00FA159F"/>
    <w:rsid w:val="00FA2373"/>
    <w:rsid w:val="00FA2883"/>
    <w:rsid w:val="00FA2DEC"/>
    <w:rsid w:val="00FA48E6"/>
    <w:rsid w:val="00FA5E65"/>
    <w:rsid w:val="00FA6980"/>
    <w:rsid w:val="00FA7C9C"/>
    <w:rsid w:val="00FA7D13"/>
    <w:rsid w:val="00FB126A"/>
    <w:rsid w:val="00FB43CF"/>
    <w:rsid w:val="00FB4556"/>
    <w:rsid w:val="00FB763B"/>
    <w:rsid w:val="00FC038A"/>
    <w:rsid w:val="00FC0A1F"/>
    <w:rsid w:val="00FC125A"/>
    <w:rsid w:val="00FC16EA"/>
    <w:rsid w:val="00FC18B4"/>
    <w:rsid w:val="00FC2256"/>
    <w:rsid w:val="00FC2447"/>
    <w:rsid w:val="00FC314D"/>
    <w:rsid w:val="00FC3C9A"/>
    <w:rsid w:val="00FC4B50"/>
    <w:rsid w:val="00FC50E1"/>
    <w:rsid w:val="00FD128B"/>
    <w:rsid w:val="00FD1D51"/>
    <w:rsid w:val="00FD2D26"/>
    <w:rsid w:val="00FD40AF"/>
    <w:rsid w:val="00FD64D2"/>
    <w:rsid w:val="00FD7C96"/>
    <w:rsid w:val="00FE16A0"/>
    <w:rsid w:val="00FE3394"/>
    <w:rsid w:val="00FE461E"/>
    <w:rsid w:val="00FF0147"/>
    <w:rsid w:val="00FF346A"/>
    <w:rsid w:val="00FF3D83"/>
    <w:rsid w:val="00FF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89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735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7180B"/>
  </w:style>
  <w:style w:type="paragraph" w:styleId="BalloonText">
    <w:name w:val="Balloon Text"/>
    <w:basedOn w:val="Normal"/>
    <w:link w:val="BalloonTextChar"/>
    <w:uiPriority w:val="99"/>
    <w:semiHidden/>
    <w:rsid w:val="00CF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6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1343</Words>
  <Characters>7660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по специализированным организациям, осуществляющим на территории Московской области работы по техническому обслуживанию внутридомового и (или) внутриквартирного газового оборудования</dc:title>
  <dc:subject/>
  <dc:creator>Новикова Ирина Юрьевна</dc:creator>
  <cp:keywords/>
  <dc:description/>
  <cp:lastModifiedBy>Иванова</cp:lastModifiedBy>
  <cp:revision>2</cp:revision>
  <cp:lastPrinted>2016-11-30T08:39:00Z</cp:lastPrinted>
  <dcterms:created xsi:type="dcterms:W3CDTF">2016-12-07T13:42:00Z</dcterms:created>
  <dcterms:modified xsi:type="dcterms:W3CDTF">2016-12-07T13:42:00Z</dcterms:modified>
</cp:coreProperties>
</file>