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BE" w:rsidRDefault="00FE35BE" w:rsidP="00C704C3">
      <w:pPr>
        <w:autoSpaceDE w:val="0"/>
        <w:autoSpaceDN w:val="0"/>
        <w:adjustRightInd w:val="0"/>
        <w:ind w:right="-55" w:firstLine="540"/>
        <w:jc w:val="both"/>
        <w:rPr>
          <w:b/>
        </w:rPr>
      </w:pPr>
    </w:p>
    <w:p w:rsidR="00FE35BE" w:rsidRDefault="00FE35BE" w:rsidP="00C704C3">
      <w:pPr>
        <w:autoSpaceDE w:val="0"/>
        <w:autoSpaceDN w:val="0"/>
        <w:adjustRightInd w:val="0"/>
        <w:ind w:right="-55" w:firstLine="540"/>
        <w:jc w:val="both"/>
        <w:rPr>
          <w:b/>
        </w:rPr>
      </w:pPr>
    </w:p>
    <w:p w:rsidR="00FE35BE" w:rsidRPr="00C704C3" w:rsidRDefault="00FE35BE" w:rsidP="00C704C3">
      <w:pPr>
        <w:autoSpaceDE w:val="0"/>
        <w:autoSpaceDN w:val="0"/>
        <w:adjustRightInd w:val="0"/>
        <w:ind w:right="-55" w:firstLine="540"/>
        <w:jc w:val="both"/>
        <w:rPr>
          <w:b/>
        </w:rPr>
      </w:pPr>
    </w:p>
    <w:p w:rsidR="00FE35BE" w:rsidRPr="00C704C3" w:rsidRDefault="00FE35BE" w:rsidP="00C704C3">
      <w:pPr>
        <w:jc w:val="center"/>
        <w:rPr>
          <w:b/>
        </w:rPr>
      </w:pPr>
      <w:r w:rsidRPr="00C704C3">
        <w:rPr>
          <w:b/>
        </w:rPr>
        <w:t>УСЛОВИЯ УЧАСТИЯ</w:t>
      </w:r>
    </w:p>
    <w:p w:rsidR="00FE35BE" w:rsidRPr="00C704C3" w:rsidRDefault="00FE35BE" w:rsidP="00C704C3">
      <w:pPr>
        <w:ind w:firstLine="540"/>
        <w:jc w:val="both"/>
      </w:pPr>
    </w:p>
    <w:p w:rsidR="00FE35BE" w:rsidRPr="00C704C3" w:rsidRDefault="00FE35BE" w:rsidP="00C704C3">
      <w:pPr>
        <w:ind w:right="425" w:firstLine="540"/>
        <w:jc w:val="both"/>
        <w:rPr>
          <w:spacing w:val="-4"/>
          <w:sz w:val="23"/>
          <w:szCs w:val="23"/>
        </w:rPr>
      </w:pPr>
      <w:r w:rsidRPr="00C704C3">
        <w:rPr>
          <w:b/>
          <w:sz w:val="23"/>
          <w:szCs w:val="23"/>
        </w:rPr>
        <w:t xml:space="preserve">Проведение фестиваля осуществляется на условиях: </w:t>
      </w:r>
      <w:r w:rsidRPr="00C704C3">
        <w:rPr>
          <w:spacing w:val="-4"/>
          <w:sz w:val="23"/>
          <w:szCs w:val="23"/>
        </w:rPr>
        <w:t>направляющая сторона</w:t>
      </w:r>
      <w:r w:rsidRPr="00C704C3">
        <w:rPr>
          <w:sz w:val="23"/>
          <w:szCs w:val="23"/>
        </w:rPr>
        <w:t xml:space="preserve"> принимает на себя расходы за проезд команды участников от места проживания до Сочи и обратно, оплачивает учебно - экскурсионную программу и пакет организационно-бытового обеспечения участников, включающий в себя регистрационный взнос, стоимость 3-х-4-х местного размещения, </w:t>
      </w:r>
      <w:r w:rsidRPr="00C704C3">
        <w:rPr>
          <w:color w:val="000000"/>
          <w:sz w:val="23"/>
          <w:szCs w:val="23"/>
        </w:rPr>
        <w:t xml:space="preserve">3-х разового питания </w:t>
      </w:r>
      <w:r w:rsidRPr="00C704C3">
        <w:rPr>
          <w:sz w:val="23"/>
          <w:szCs w:val="23"/>
        </w:rPr>
        <w:t>в период проведения мероприятия</w:t>
      </w:r>
      <w:r w:rsidRPr="00C704C3">
        <w:rPr>
          <w:color w:val="000000"/>
          <w:sz w:val="23"/>
          <w:szCs w:val="23"/>
        </w:rPr>
        <w:t xml:space="preserve">. </w:t>
      </w:r>
    </w:p>
    <w:p w:rsidR="00FE35BE" w:rsidRPr="00C704C3" w:rsidRDefault="00FE35BE" w:rsidP="00C704C3">
      <w:pPr>
        <w:ind w:right="425" w:firstLine="539"/>
        <w:jc w:val="both"/>
        <w:rPr>
          <w:sz w:val="23"/>
          <w:szCs w:val="23"/>
        </w:rPr>
      </w:pPr>
      <w:r w:rsidRPr="00C704C3">
        <w:rPr>
          <w:b/>
          <w:sz w:val="23"/>
          <w:szCs w:val="23"/>
        </w:rPr>
        <w:t>Сумма оплаты пакета организационно-бытового обеспечения на одного участника составляет 15950 рублей</w:t>
      </w:r>
      <w:r w:rsidRPr="00C704C3">
        <w:rPr>
          <w:sz w:val="23"/>
          <w:szCs w:val="23"/>
        </w:rPr>
        <w:t xml:space="preserve">. Минимальный состав делегации: 12 учащихся - платно и                                1 сопровождающий - бесплатно. При количестве участников 20 человек – 2 сопровождающих бесплатно. </w:t>
      </w:r>
    </w:p>
    <w:p w:rsidR="00FE35BE" w:rsidRPr="00C704C3" w:rsidRDefault="00FE35BE" w:rsidP="00C704C3">
      <w:pPr>
        <w:ind w:right="425" w:firstLine="539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Внимание! Стоимость проездных документов до Сочи и обратно НЕ входит в оплату пакета организационно-бытового обеспечения!</w:t>
      </w:r>
    </w:p>
    <w:p w:rsidR="00FE35BE" w:rsidRPr="00C704C3" w:rsidRDefault="00FE35BE" w:rsidP="00C704C3">
      <w:pPr>
        <w:ind w:right="425" w:firstLine="539"/>
        <w:jc w:val="both"/>
        <w:rPr>
          <w:sz w:val="23"/>
          <w:szCs w:val="23"/>
        </w:rPr>
      </w:pPr>
      <w:r w:rsidRPr="00C704C3">
        <w:rPr>
          <w:b/>
          <w:sz w:val="23"/>
          <w:szCs w:val="23"/>
        </w:rPr>
        <w:t xml:space="preserve">Учебно - экскурсионная программа на одного участника и (или) сопровождающего лица стоимостью 4500 рублей </w:t>
      </w:r>
      <w:r w:rsidRPr="00C704C3">
        <w:rPr>
          <w:sz w:val="23"/>
          <w:szCs w:val="23"/>
        </w:rPr>
        <w:t xml:space="preserve"> включает в себя: посещение спортивных объектов, транспортно-экскурсионное обслуживание, учебно-познавательную программу, билет на скоростную канатную дорогу, фотографирование и т.д.; оплачивается участниками отдельно (предварительно по безналичному расчету или по согласованию с оргкомитетом за наличный расчет при регистрации). Стоимость посещения Аквапарка в программу НЕ включена, оплачивается отдельно (дети до              12 лет. – 700 руб., дети после 12 лет и взрослые – 1000 руб.).</w:t>
      </w:r>
    </w:p>
    <w:p w:rsidR="00FE35BE" w:rsidRPr="00C704C3" w:rsidRDefault="00FE35BE" w:rsidP="00C704C3">
      <w:pPr>
        <w:ind w:right="425" w:firstLine="539"/>
        <w:jc w:val="both"/>
        <w:rPr>
          <w:sz w:val="23"/>
          <w:szCs w:val="23"/>
        </w:rPr>
      </w:pPr>
      <w:r w:rsidRPr="00C704C3">
        <w:rPr>
          <w:b/>
          <w:sz w:val="23"/>
          <w:szCs w:val="23"/>
        </w:rPr>
        <w:t>Финансирование участия</w:t>
      </w:r>
      <w:r w:rsidRPr="00C704C3">
        <w:rPr>
          <w:sz w:val="23"/>
          <w:szCs w:val="23"/>
        </w:rPr>
        <w:t xml:space="preserve"> в мероприятии осуществляется за счет направляющей стороны: образовательных учреждений, органов управления образованием, органов местного самоуправления, предприятий и организаций, внебюджетных средств, родителей.</w:t>
      </w:r>
    </w:p>
    <w:p w:rsidR="00FE35BE" w:rsidRPr="00C704C3" w:rsidRDefault="00FE35BE" w:rsidP="00C704C3">
      <w:pPr>
        <w:ind w:right="425" w:firstLine="540"/>
        <w:jc w:val="both"/>
        <w:rPr>
          <w:b/>
          <w:sz w:val="23"/>
          <w:szCs w:val="23"/>
        </w:rPr>
      </w:pPr>
      <w:r w:rsidRPr="00C704C3">
        <w:rPr>
          <w:b/>
          <w:sz w:val="23"/>
          <w:szCs w:val="23"/>
        </w:rPr>
        <w:t>Просим подтвердить участие заявкой и оплатой за участие по безналичному расчету не позднее даты окончания приема заявок, указанной в информационном письме.</w:t>
      </w:r>
    </w:p>
    <w:p w:rsidR="00FE35BE" w:rsidRPr="00C704C3" w:rsidRDefault="00FE35BE" w:rsidP="00C704C3">
      <w:pPr>
        <w:ind w:right="425" w:firstLine="540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Данные условия участия являются публичной офертой. Отправляя заявку на участие, направляющая сторона подтверждает свое согласие с данными условиями, и обязуется произвести оплату за участие в мероприятии.</w:t>
      </w:r>
    </w:p>
    <w:p w:rsidR="00FE35BE" w:rsidRPr="00C704C3" w:rsidRDefault="00FE35BE" w:rsidP="00C704C3">
      <w:pPr>
        <w:ind w:right="425" w:firstLine="540"/>
        <w:jc w:val="both"/>
        <w:rPr>
          <w:sz w:val="23"/>
          <w:szCs w:val="23"/>
        </w:rPr>
      </w:pPr>
      <w:r w:rsidRPr="00C704C3">
        <w:rPr>
          <w:sz w:val="23"/>
          <w:szCs w:val="23"/>
        </w:rPr>
        <w:t xml:space="preserve">В случае отказа от участия направляющая сторона обязана письменно уведомить об этом организаторов мероприятия по электронной почте </w:t>
      </w:r>
      <w:hyperlink r:id="rId7" w:history="1">
        <w:r w:rsidRPr="00C704C3">
          <w:rPr>
            <w:color w:val="0000FF"/>
            <w:sz w:val="23"/>
            <w:szCs w:val="23"/>
            <w:u w:val="single"/>
          </w:rPr>
          <w:t>ru.edu@bk.ru</w:t>
        </w:r>
      </w:hyperlink>
    </w:p>
    <w:p w:rsidR="00FE35BE" w:rsidRPr="00C704C3" w:rsidRDefault="00FE35BE" w:rsidP="00C704C3">
      <w:pPr>
        <w:ind w:right="425" w:firstLine="540"/>
        <w:jc w:val="both"/>
        <w:rPr>
          <w:sz w:val="23"/>
          <w:szCs w:val="23"/>
        </w:rPr>
      </w:pPr>
      <w:r w:rsidRPr="00C704C3">
        <w:rPr>
          <w:sz w:val="23"/>
          <w:szCs w:val="23"/>
        </w:rPr>
        <w:t xml:space="preserve">При получении уведомления до официальной даты приема заявок оплата пакета бытового обеспечения возвращается полностью. При отказе от участия после официальной даты приема заявок, а также в случае неприбытия участников на мероприятие, оплата не возвращается. </w:t>
      </w:r>
    </w:p>
    <w:p w:rsidR="00FE35BE" w:rsidRPr="00C704C3" w:rsidRDefault="00FE35BE" w:rsidP="00C704C3">
      <w:pPr>
        <w:ind w:right="425" w:firstLine="540"/>
        <w:jc w:val="both"/>
        <w:rPr>
          <w:sz w:val="23"/>
          <w:szCs w:val="23"/>
        </w:rPr>
      </w:pPr>
      <w:r w:rsidRPr="00C704C3">
        <w:rPr>
          <w:b/>
          <w:sz w:val="23"/>
          <w:szCs w:val="23"/>
        </w:rPr>
        <w:t>Заезд участников</w:t>
      </w:r>
      <w:r w:rsidRPr="00C704C3">
        <w:rPr>
          <w:sz w:val="23"/>
          <w:szCs w:val="23"/>
        </w:rPr>
        <w:t>:      04 февраля  2017 года с   12:00.</w:t>
      </w:r>
    </w:p>
    <w:p w:rsidR="00FE35BE" w:rsidRPr="00C704C3" w:rsidRDefault="00FE35BE" w:rsidP="00C704C3">
      <w:pPr>
        <w:ind w:right="425" w:firstLine="540"/>
        <w:jc w:val="both"/>
        <w:rPr>
          <w:sz w:val="23"/>
          <w:szCs w:val="23"/>
        </w:rPr>
      </w:pPr>
      <w:r w:rsidRPr="00C704C3">
        <w:rPr>
          <w:b/>
          <w:sz w:val="23"/>
          <w:szCs w:val="23"/>
        </w:rPr>
        <w:t>Отъезд участников</w:t>
      </w:r>
      <w:r w:rsidRPr="00C704C3">
        <w:rPr>
          <w:sz w:val="23"/>
          <w:szCs w:val="23"/>
        </w:rPr>
        <w:t>:   08 февраля  2017 года до 12:00.</w:t>
      </w:r>
    </w:p>
    <w:p w:rsidR="00FE35BE" w:rsidRPr="00C704C3" w:rsidRDefault="00FE35BE" w:rsidP="00C704C3">
      <w:pPr>
        <w:ind w:right="425" w:firstLine="540"/>
        <w:jc w:val="both"/>
        <w:rPr>
          <w:sz w:val="23"/>
          <w:szCs w:val="23"/>
        </w:rPr>
      </w:pPr>
      <w:r w:rsidRPr="00C704C3">
        <w:rPr>
          <w:b/>
          <w:sz w:val="23"/>
          <w:szCs w:val="23"/>
        </w:rPr>
        <w:t>Размещение</w:t>
      </w:r>
      <w:r w:rsidRPr="00C704C3">
        <w:rPr>
          <w:sz w:val="23"/>
          <w:szCs w:val="23"/>
        </w:rPr>
        <w:t>: Краснодарский край, Сочи.</w:t>
      </w:r>
    </w:p>
    <w:p w:rsidR="00FE35BE" w:rsidRPr="00C704C3" w:rsidRDefault="00FE35BE" w:rsidP="00C704C3">
      <w:pPr>
        <w:ind w:right="425" w:firstLine="540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При регистрации по приезду руководитель делегации обязан предоставить документы:</w:t>
      </w:r>
    </w:p>
    <w:p w:rsidR="00FE35BE" w:rsidRPr="00C704C3" w:rsidRDefault="00FE35BE" w:rsidP="00C704C3">
      <w:pPr>
        <w:numPr>
          <w:ilvl w:val="0"/>
          <w:numId w:val="20"/>
        </w:numPr>
        <w:ind w:right="425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подлинник анкеты-заявки на участие команды (Приложение № 2);</w:t>
      </w:r>
    </w:p>
    <w:p w:rsidR="00FE35BE" w:rsidRPr="00C704C3" w:rsidRDefault="00FE35BE" w:rsidP="00C704C3">
      <w:pPr>
        <w:numPr>
          <w:ilvl w:val="0"/>
          <w:numId w:val="20"/>
        </w:numPr>
        <w:ind w:right="425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копию платежного получения на оплату участия в мероприятии;</w:t>
      </w:r>
    </w:p>
    <w:p w:rsidR="00FE35BE" w:rsidRPr="00C704C3" w:rsidRDefault="00FE35BE" w:rsidP="00C704C3">
      <w:pPr>
        <w:numPr>
          <w:ilvl w:val="0"/>
          <w:numId w:val="20"/>
        </w:numPr>
        <w:ind w:right="425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паспорта участников и руководителя делегации;</w:t>
      </w:r>
    </w:p>
    <w:p w:rsidR="00FE35BE" w:rsidRPr="00C704C3" w:rsidRDefault="00FE35BE" w:rsidP="00C704C3">
      <w:pPr>
        <w:numPr>
          <w:ilvl w:val="0"/>
          <w:numId w:val="20"/>
        </w:numPr>
        <w:ind w:right="425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справку о проведении инструктажа по ТБ с участниками команды, подписанную ими и заверенную руководителем учебного заведения (Приложение № 1);</w:t>
      </w:r>
    </w:p>
    <w:p w:rsidR="00FE35BE" w:rsidRPr="00C704C3" w:rsidRDefault="00FE35BE" w:rsidP="00C704C3">
      <w:pPr>
        <w:numPr>
          <w:ilvl w:val="0"/>
          <w:numId w:val="20"/>
        </w:numPr>
        <w:ind w:right="425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копию приказа о командировке руководителя команды, заверенную печатью и подписью руководителя учебного заведения (органа управления образованием);</w:t>
      </w:r>
    </w:p>
    <w:p w:rsidR="00FE35BE" w:rsidRPr="00C704C3" w:rsidRDefault="00FE35BE" w:rsidP="00C704C3">
      <w:pPr>
        <w:numPr>
          <w:ilvl w:val="0"/>
          <w:numId w:val="20"/>
        </w:numPr>
        <w:ind w:right="425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медицинскую справку о состоянии здоровья (для участников) с формулировкой «по состоянию здоровья может принимать участие во всех мероприятиях слета». Справка должна быть выдана не ранее чем за 7 дней до начала мероприятия;</w:t>
      </w:r>
    </w:p>
    <w:p w:rsidR="00FE35BE" w:rsidRPr="00C704C3" w:rsidRDefault="00FE35BE" w:rsidP="00C704C3">
      <w:pPr>
        <w:numPr>
          <w:ilvl w:val="0"/>
          <w:numId w:val="20"/>
        </w:numPr>
        <w:ind w:right="425"/>
        <w:jc w:val="both"/>
        <w:rPr>
          <w:sz w:val="23"/>
          <w:szCs w:val="23"/>
        </w:rPr>
      </w:pPr>
      <w:r w:rsidRPr="00C704C3">
        <w:rPr>
          <w:sz w:val="23"/>
          <w:szCs w:val="23"/>
        </w:rPr>
        <w:t>медицинский допуск (Приложение № 3);</w:t>
      </w:r>
    </w:p>
    <w:p w:rsidR="00FE35BE" w:rsidRPr="00C704C3" w:rsidRDefault="00FE35BE" w:rsidP="00C704C3">
      <w:pPr>
        <w:numPr>
          <w:ilvl w:val="0"/>
          <w:numId w:val="20"/>
        </w:numPr>
        <w:ind w:right="425"/>
        <w:jc w:val="both"/>
        <w:rPr>
          <w:b/>
          <w:sz w:val="23"/>
          <w:szCs w:val="23"/>
        </w:rPr>
      </w:pPr>
      <w:r w:rsidRPr="00C704C3">
        <w:rPr>
          <w:sz w:val="23"/>
          <w:szCs w:val="23"/>
        </w:rPr>
        <w:t>согласие-разрешение родителей (2 экземпляра) на участие несовершеннолетнего ребенка в мероприятиях в сопровождении уполномоченного лица,  заверенное руководителем и печатью учебного заведения (Приложение № 4).</w:t>
      </w:r>
    </w:p>
    <w:p w:rsidR="00FE35BE" w:rsidRPr="00C704C3" w:rsidRDefault="00FE35BE" w:rsidP="00C704C3">
      <w:pPr>
        <w:tabs>
          <w:tab w:val="left" w:pos="0"/>
          <w:tab w:val="left" w:pos="360"/>
        </w:tabs>
        <w:ind w:right="425"/>
        <w:jc w:val="right"/>
        <w:rPr>
          <w:sz w:val="22"/>
          <w:szCs w:val="22"/>
        </w:rPr>
      </w:pPr>
      <w:r w:rsidRPr="00C704C3">
        <w:br w:type="page"/>
      </w:r>
      <w:r w:rsidRPr="00C704C3">
        <w:rPr>
          <w:sz w:val="22"/>
          <w:szCs w:val="22"/>
        </w:rPr>
        <w:t>/ ПРОЕКТ. ВОЗМОЖНЫ ИЗМЕНЕНИЯ/</w:t>
      </w:r>
    </w:p>
    <w:p w:rsidR="00FE35BE" w:rsidRPr="00C704C3" w:rsidRDefault="00FE35BE" w:rsidP="00C704C3">
      <w:pPr>
        <w:tabs>
          <w:tab w:val="left" w:pos="0"/>
          <w:tab w:val="left" w:pos="360"/>
        </w:tabs>
        <w:jc w:val="center"/>
        <w:rPr>
          <w:b/>
          <w:sz w:val="22"/>
          <w:szCs w:val="22"/>
        </w:rPr>
      </w:pPr>
    </w:p>
    <w:p w:rsidR="00FE35BE" w:rsidRPr="00C704C3" w:rsidRDefault="00FE35BE" w:rsidP="00C704C3">
      <w:pPr>
        <w:tabs>
          <w:tab w:val="left" w:pos="0"/>
          <w:tab w:val="left" w:pos="360"/>
        </w:tabs>
        <w:jc w:val="center"/>
        <w:rPr>
          <w:b/>
          <w:sz w:val="22"/>
          <w:szCs w:val="22"/>
        </w:rPr>
      </w:pPr>
      <w:r w:rsidRPr="00C704C3">
        <w:rPr>
          <w:b/>
          <w:sz w:val="22"/>
          <w:szCs w:val="22"/>
        </w:rPr>
        <w:t>РАБОЧАЯ ПРОГРАММА</w:t>
      </w:r>
    </w:p>
    <w:p w:rsidR="00FE35BE" w:rsidRPr="00C704C3" w:rsidRDefault="00FE35BE" w:rsidP="00C704C3">
      <w:pPr>
        <w:tabs>
          <w:tab w:val="left" w:pos="0"/>
          <w:tab w:val="left" w:pos="360"/>
        </w:tabs>
        <w:jc w:val="center"/>
        <w:rPr>
          <w:b/>
          <w:sz w:val="22"/>
          <w:szCs w:val="22"/>
        </w:rPr>
      </w:pPr>
      <w:r w:rsidRPr="00C704C3">
        <w:rPr>
          <w:b/>
          <w:sz w:val="22"/>
          <w:szCs w:val="22"/>
        </w:rPr>
        <w:t>Всероссийского молодежного научно-познавательного фестиваля</w:t>
      </w:r>
    </w:p>
    <w:p w:rsidR="00FE35BE" w:rsidRPr="00C704C3" w:rsidRDefault="00FE35BE" w:rsidP="00C704C3">
      <w:pPr>
        <w:tabs>
          <w:tab w:val="left" w:pos="0"/>
          <w:tab w:val="left" w:pos="360"/>
        </w:tabs>
        <w:jc w:val="center"/>
        <w:rPr>
          <w:b/>
          <w:sz w:val="22"/>
          <w:szCs w:val="22"/>
        </w:rPr>
      </w:pPr>
      <w:r w:rsidRPr="00C704C3">
        <w:rPr>
          <w:b/>
          <w:sz w:val="22"/>
          <w:szCs w:val="22"/>
        </w:rPr>
        <w:t xml:space="preserve">«МОЛОДЫЕ ИНТЕЛЛЕКТУАЛЫ РОССИИ: </w:t>
      </w:r>
    </w:p>
    <w:p w:rsidR="00FE35BE" w:rsidRPr="00C704C3" w:rsidRDefault="00FE35BE" w:rsidP="00C704C3">
      <w:pPr>
        <w:tabs>
          <w:tab w:val="left" w:pos="0"/>
          <w:tab w:val="left" w:pos="360"/>
        </w:tabs>
        <w:jc w:val="center"/>
        <w:rPr>
          <w:b/>
          <w:sz w:val="22"/>
          <w:szCs w:val="22"/>
        </w:rPr>
      </w:pPr>
      <w:r w:rsidRPr="00C704C3">
        <w:rPr>
          <w:b/>
          <w:sz w:val="22"/>
          <w:szCs w:val="22"/>
        </w:rPr>
        <w:t xml:space="preserve">НАУКА, КОСМОС, РОБОТОТЕХНИКА, ИНФОРМАЦИОННЫЕ ТЕХНОЛОГИИ, </w:t>
      </w:r>
      <w:r w:rsidRPr="00C704C3">
        <w:rPr>
          <w:b/>
          <w:caps/>
          <w:sz w:val="22"/>
          <w:szCs w:val="22"/>
        </w:rPr>
        <w:t>Современные нанотехнологии, БИОТЕХНОЛОГИИ</w:t>
      </w:r>
      <w:r w:rsidRPr="00C704C3">
        <w:rPr>
          <w:b/>
          <w:sz w:val="22"/>
          <w:szCs w:val="22"/>
        </w:rPr>
        <w:t>»</w:t>
      </w:r>
    </w:p>
    <w:p w:rsidR="00FE35BE" w:rsidRPr="00C704C3" w:rsidRDefault="00FE35BE" w:rsidP="00C704C3">
      <w:pPr>
        <w:tabs>
          <w:tab w:val="left" w:pos="0"/>
          <w:tab w:val="left" w:pos="360"/>
        </w:tabs>
        <w:jc w:val="center"/>
        <w:rPr>
          <w:b/>
          <w:sz w:val="22"/>
          <w:szCs w:val="22"/>
        </w:rPr>
      </w:pPr>
      <w:r w:rsidRPr="00C704C3">
        <w:rPr>
          <w:b/>
          <w:sz w:val="22"/>
          <w:szCs w:val="22"/>
        </w:rPr>
        <w:t>Сочи, 04-08 февраля 2017 г.</w:t>
      </w:r>
    </w:p>
    <w:tbl>
      <w:tblPr>
        <w:tblpPr w:leftFromText="180" w:rightFromText="180" w:vertAnchor="text" w:horzAnchor="margin" w:tblpX="-72" w:tblpY="2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850"/>
        <w:gridCol w:w="1134"/>
        <w:gridCol w:w="1134"/>
        <w:gridCol w:w="1134"/>
        <w:gridCol w:w="1134"/>
        <w:gridCol w:w="1701"/>
      </w:tblGrid>
      <w:tr w:rsidR="00FE35BE" w:rsidRPr="00C704C3" w:rsidTr="00E00C03">
        <w:tc>
          <w:tcPr>
            <w:tcW w:w="10456" w:type="dxa"/>
            <w:gridSpan w:val="7"/>
          </w:tcPr>
          <w:p w:rsidR="00FE35BE" w:rsidRPr="00C704C3" w:rsidRDefault="00FE35BE" w:rsidP="00C704C3">
            <w:pPr>
              <w:jc w:val="center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ПЕРВЫЙ ДЕНЬ «БУДЕМ ЗНАКОМЫ - БУДЕМ ДРУЖИТЬ!»</w:t>
            </w:r>
          </w:p>
          <w:p w:rsidR="00FE35BE" w:rsidRPr="00C704C3" w:rsidRDefault="00FE35BE" w:rsidP="00C704C3">
            <w:pPr>
              <w:jc w:val="center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04 февраля 2017 года (суббота)</w:t>
            </w:r>
          </w:p>
        </w:tc>
      </w:tr>
      <w:tr w:rsidR="00FE35BE" w:rsidRPr="00C704C3" w:rsidTr="00E00C03">
        <w:trPr>
          <w:trHeight w:val="242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с 12:00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Прибытие команд на ст. Сочи</w:t>
            </w:r>
          </w:p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 xml:space="preserve">Заезд и размещение участников в отеле 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13.00 – 17.00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Регистрация в штабе фестиваля. Прохождение участниками первичного медосмотра.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14:00 – 15:30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Обед.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15:30 – 16:30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Организационное собрание «В добрый путь!». Ознакомление участников с программой проекта. Представление членов оргкомитета и руководителей Штаба фестиваля. Знакомство участников с вожатыми.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16:30 – 18:00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 xml:space="preserve">Конкурс символики и  атрибутики. Фотографирование команд. 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18:00 – 19:30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Ужин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20:00 – 21:00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59238D">
            <w:pPr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Торжественное открытие Всероссийского молодежного научно-познавательного фестиваля  «МОЛОДЫЕ ИНТЕЛЛЕКТУАЛЫ РОССИИ»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21:00 – 22:30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 xml:space="preserve">Конкурс визитных карточек  «ЭВРИКА!» </w:t>
            </w:r>
            <w:r w:rsidRPr="00C704C3">
              <w:rPr>
                <w:sz w:val="20"/>
                <w:szCs w:val="20"/>
                <w:lang w:eastAsia="ar-SA"/>
              </w:rPr>
              <w:t>Творческое представление регионов – театрализованные выступления участников фестиваля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22:00 – 22:30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Организационное совещание руководителей делегаций и планерка вожатых.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23:00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Отбой</w:t>
            </w:r>
          </w:p>
        </w:tc>
      </w:tr>
      <w:tr w:rsidR="00FE35BE" w:rsidRPr="00C704C3" w:rsidTr="00E00C03">
        <w:tc>
          <w:tcPr>
            <w:tcW w:w="10456" w:type="dxa"/>
            <w:gridSpan w:val="7"/>
          </w:tcPr>
          <w:p w:rsidR="00FE35BE" w:rsidRPr="00C704C3" w:rsidRDefault="00FE35BE" w:rsidP="00C704C3">
            <w:pPr>
              <w:jc w:val="center"/>
              <w:rPr>
                <w:b/>
              </w:rPr>
            </w:pPr>
            <w:r w:rsidRPr="00C704C3">
              <w:rPr>
                <w:b/>
              </w:rPr>
              <w:t>ДЕНЬ «ОЛИМПИЙСКОЕ НАСЛЕДИЕ»</w:t>
            </w:r>
          </w:p>
          <w:p w:rsidR="00FE35BE" w:rsidRPr="00C704C3" w:rsidRDefault="00FE35BE" w:rsidP="00C704C3">
            <w:pPr>
              <w:jc w:val="center"/>
            </w:pPr>
            <w:r w:rsidRPr="00C704C3">
              <w:rPr>
                <w:b/>
              </w:rPr>
              <w:t>05 февраля 2017 года (Воскресенье)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07:00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Подъем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07.30 – 08.00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 xml:space="preserve">Утренняя зарядка с олимпийским чемпионом 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08:00 – 09:30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Завтрак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09:30 – 18:00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Соревнования по фото фристайлу «Высший класс»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09:30 – 11:00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Трансфер на Красную Поляну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11:00 – 14:00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Экскурсионно-познавательная программа «Олимпийские объекты горного кластера курорта Роза Хутор». Участники проекта увидят Горнолыжный центр, горную Олимпийскую деревню. Самый зрелищный маршрут «Роза Хутор» - «Роза Пик» открывает незабываемый вид на Мзымту и панораму гор Аибга и Псехако.  Путешествие по канатной дороге подарит незабываемые впечатления, запомнится панорамными видами на Большой Кавказский хребет и Черное море.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11:30 – 13:30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Танцевальный флэш-моб от студентов РГПУ им.А.И.Герцена,  конкурс фото-фристайла, спортивная игра в снежки, конкурс снежных скульптур «Олимпийский талисман»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15:00 – 17:00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Посещение Аквапарка  «Mountain Beach» курорта «Горки-Город»  - одного из самых фантастических проектов курорта Красная Поляна. Аквапарк площадью более 5000 квадратных метров на крыше ТРЦ Gorky Gorod Mall. Командная водно-спортивная эстафета СМС «Солнце-Море-Счастье»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19:30 – 20:30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 xml:space="preserve">Ужин. 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20:30 – 21:00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Встреча с почетными гостями фестиваля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21:00 – 23:00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 xml:space="preserve">Стартинейджер «По странам и континентам». 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22:00 – 22:30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Организационное совещание руководителей делегаций и планерка вожатых.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</w:pPr>
            <w:r w:rsidRPr="00C704C3">
              <w:t>23:30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r w:rsidRPr="00C704C3">
              <w:t>Отбой</w:t>
            </w:r>
          </w:p>
        </w:tc>
      </w:tr>
      <w:tr w:rsidR="00FE35BE" w:rsidRPr="00C704C3" w:rsidTr="00E00C03">
        <w:tc>
          <w:tcPr>
            <w:tcW w:w="10456" w:type="dxa"/>
            <w:gridSpan w:val="7"/>
          </w:tcPr>
          <w:p w:rsidR="00FE35BE" w:rsidRPr="00C704C3" w:rsidRDefault="00FE35BE" w:rsidP="00C704C3">
            <w:pPr>
              <w:ind w:left="149"/>
              <w:jc w:val="center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ДЕНЬ «МЫ - ЛИДЕРЫ ИЗМЕНЕНИЙ!»</w:t>
            </w:r>
          </w:p>
          <w:p w:rsidR="00FE35BE" w:rsidRPr="00C704C3" w:rsidRDefault="00FE35BE" w:rsidP="00C704C3">
            <w:pPr>
              <w:ind w:left="149"/>
              <w:jc w:val="center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06 февраля 2017 года (Понедельник)</w:t>
            </w:r>
          </w:p>
        </w:tc>
      </w:tr>
      <w:tr w:rsidR="00FE35BE" w:rsidRPr="00C704C3" w:rsidTr="00E00C03">
        <w:trPr>
          <w:trHeight w:val="278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07:00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Подъем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07.30 – 08.00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 xml:space="preserve">Утренняя зарядка с олимпийским чемпионом,  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08:00 – 09:00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Завтрак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09:00 – 18:00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  <w:shd w:val="clear" w:color="auto" w:fill="FFFFFF"/>
              </w:rPr>
              <w:t>Соревнования по фото фристайлу «Высший класс»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10:00 – 11:30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C704C3">
              <w:rPr>
                <w:b/>
                <w:sz w:val="20"/>
                <w:szCs w:val="20"/>
                <w:shd w:val="clear" w:color="auto" w:fill="FFFFFF"/>
              </w:rPr>
              <w:t>Посещение Олимпийского парка Экскурсионно-образовательная программа «Сочи ─ столица</w:t>
            </w:r>
            <w:r w:rsidRPr="00C704C3">
              <w:rPr>
                <w:b/>
                <w:bCs/>
                <w:sz w:val="20"/>
                <w:szCs w:val="20"/>
                <w:shd w:val="clear" w:color="auto" w:fill="FFFFFF"/>
              </w:rPr>
              <w:t xml:space="preserve"> XXII зимних Олимпийских  и </w:t>
            </w:r>
            <w:r w:rsidRPr="00C704C3"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XI</w:t>
            </w:r>
            <w:r w:rsidRPr="00C704C3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Паралимпийских зимних игр». </w:t>
            </w:r>
          </w:p>
          <w:p w:rsidR="00FE35BE" w:rsidRPr="00C704C3" w:rsidRDefault="00FE35BE" w:rsidP="00C704C3">
            <w:pPr>
              <w:rPr>
                <w:b/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 xml:space="preserve">Квест-эстафета в олимпийском парке на велосипедах «Олимпийское наследие»  </w:t>
            </w:r>
            <w:r w:rsidRPr="00C704C3">
              <w:rPr>
                <w:sz w:val="20"/>
                <w:szCs w:val="20"/>
                <w:shd w:val="clear" w:color="auto" w:fill="FFFFFF"/>
                <w:lang w:eastAsia="en-US"/>
              </w:rPr>
              <w:t>Интеллектуальные конкурсы на знание зимних видов спорта, входящих в программу Олимпийских и Паралимпийских зимних игр, победителей и призеров российской национальной сборной; этапа гонок «Формула-1» ГРАН-ПРИ России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  <w:vMerge w:val="restart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11:30 – 14:00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  <w:shd w:val="clear" w:color="auto" w:fill="FFFFFF"/>
              </w:rPr>
              <w:t>Спортивные состязания «Олимпийские идеалы»</w:t>
            </w:r>
          </w:p>
        </w:tc>
      </w:tr>
      <w:tr w:rsidR="00FE35BE" w:rsidRPr="00C704C3" w:rsidTr="00E00C03">
        <w:trPr>
          <w:cantSplit/>
          <w:trHeight w:val="2110"/>
        </w:trPr>
        <w:tc>
          <w:tcPr>
            <w:tcW w:w="3369" w:type="dxa"/>
            <w:vMerge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E35BE" w:rsidRPr="00C704C3" w:rsidRDefault="00FE35BE" w:rsidP="00C704C3">
            <w:pPr>
              <w:ind w:left="113" w:right="113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Эстафета на скейтборде</w:t>
            </w:r>
          </w:p>
        </w:tc>
        <w:tc>
          <w:tcPr>
            <w:tcW w:w="1134" w:type="dxa"/>
            <w:textDirection w:val="btLr"/>
          </w:tcPr>
          <w:p w:rsidR="00FE35BE" w:rsidRPr="00C704C3" w:rsidRDefault="00FE35BE" w:rsidP="00C704C3">
            <w:pPr>
              <w:ind w:left="113" w:right="113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Дриблинг (умение владеть клюшкой с мячом)</w:t>
            </w:r>
          </w:p>
        </w:tc>
        <w:tc>
          <w:tcPr>
            <w:tcW w:w="1134" w:type="dxa"/>
            <w:textDirection w:val="btLr"/>
          </w:tcPr>
          <w:p w:rsidR="00FE35BE" w:rsidRPr="00C704C3" w:rsidRDefault="00FE35BE" w:rsidP="00C704C3">
            <w:pPr>
              <w:ind w:left="113" w:right="113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Эстафета челночный бег</w:t>
            </w:r>
          </w:p>
        </w:tc>
        <w:tc>
          <w:tcPr>
            <w:tcW w:w="1134" w:type="dxa"/>
            <w:textDirection w:val="btLr"/>
          </w:tcPr>
          <w:p w:rsidR="00FE35BE" w:rsidRPr="00C704C3" w:rsidRDefault="00FE35BE" w:rsidP="00C704C3">
            <w:pPr>
              <w:ind w:left="113" w:right="113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Эстафета Биатлон</w:t>
            </w:r>
          </w:p>
        </w:tc>
        <w:tc>
          <w:tcPr>
            <w:tcW w:w="1134" w:type="dxa"/>
            <w:textDirection w:val="btLr"/>
          </w:tcPr>
          <w:p w:rsidR="00FE35BE" w:rsidRPr="00C704C3" w:rsidRDefault="00FE35BE" w:rsidP="00C704C3">
            <w:pPr>
              <w:ind w:left="113" w:right="113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КСУ (Комплексные силовые упражнения)</w:t>
            </w:r>
          </w:p>
        </w:tc>
        <w:tc>
          <w:tcPr>
            <w:tcW w:w="1701" w:type="dxa"/>
            <w:textDirection w:val="btLr"/>
          </w:tcPr>
          <w:p w:rsidR="00FE35BE" w:rsidRPr="00C704C3" w:rsidRDefault="00FE35BE" w:rsidP="00C704C3">
            <w:pPr>
              <w:ind w:left="113" w:right="113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Гонки пилотов радиоуправляемых моделей автомобилей «ОЛИМПИЙСКАЯ ФОРМУЛА»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14:00 – 15:00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Обед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59238D" w:rsidRDefault="00FE35BE" w:rsidP="00C704C3">
            <w:pPr>
              <w:jc w:val="center"/>
              <w:rPr>
                <w:b/>
                <w:sz w:val="20"/>
                <w:szCs w:val="20"/>
              </w:rPr>
            </w:pPr>
            <w:r w:rsidRPr="0059238D">
              <w:rPr>
                <w:b/>
                <w:sz w:val="20"/>
                <w:szCs w:val="20"/>
              </w:rPr>
              <w:t>15:00 – 17:00</w:t>
            </w:r>
          </w:p>
        </w:tc>
        <w:tc>
          <w:tcPr>
            <w:tcW w:w="7087" w:type="dxa"/>
            <w:gridSpan w:val="6"/>
            <w:shd w:val="clear" w:color="auto" w:fill="FFFFFF"/>
          </w:tcPr>
          <w:p w:rsidR="00FE35BE" w:rsidRPr="0059238D" w:rsidRDefault="00FE35BE" w:rsidP="00C704C3">
            <w:pPr>
              <w:rPr>
                <w:sz w:val="20"/>
                <w:szCs w:val="20"/>
                <w:u w:val="single"/>
                <w:shd w:val="clear" w:color="auto" w:fill="FFFFFF"/>
              </w:rPr>
            </w:pPr>
            <w:r w:rsidRPr="0059238D">
              <w:rPr>
                <w:b/>
                <w:sz w:val="20"/>
                <w:szCs w:val="20"/>
                <w:u w:val="single"/>
                <w:shd w:val="clear" w:color="auto" w:fill="FFFFFF"/>
              </w:rPr>
              <w:t xml:space="preserve">Посещение научного парка «СИРИУС». </w:t>
            </w:r>
            <w:r w:rsidRPr="0059238D">
              <w:rPr>
                <w:sz w:val="20"/>
                <w:szCs w:val="20"/>
                <w:u w:val="single"/>
                <w:shd w:val="clear" w:color="auto" w:fill="FFFFFF"/>
              </w:rPr>
              <w:t>Экспресс-путешествие - знакомство  с научным парком,  полигонами, проектными лабораториями и мастерскими.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19.00 – 20.00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Ужин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20:30 – 22:30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 xml:space="preserve">Дискотека Конкурс </w:t>
            </w:r>
            <w:r w:rsidRPr="00C704C3">
              <w:rPr>
                <w:b/>
                <w:sz w:val="20"/>
                <w:szCs w:val="20"/>
                <w:shd w:val="clear" w:color="auto" w:fill="FFFFFF"/>
              </w:rPr>
              <w:t>«Лучший танец группы поддержки».</w:t>
            </w:r>
            <w:r w:rsidRPr="00C704C3">
              <w:rPr>
                <w:b/>
                <w:sz w:val="20"/>
                <w:szCs w:val="20"/>
              </w:rPr>
              <w:t xml:space="preserve"> Дискотека «Болей ЗА наших!»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22:00 – 22:30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Организационное совещание руководителей делегаций и планерка вожатых.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23:00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Отбой</w:t>
            </w:r>
          </w:p>
        </w:tc>
      </w:tr>
      <w:tr w:rsidR="00FE35BE" w:rsidRPr="00C704C3" w:rsidTr="00E00C03">
        <w:trPr>
          <w:trHeight w:val="277"/>
        </w:trPr>
        <w:tc>
          <w:tcPr>
            <w:tcW w:w="10456" w:type="dxa"/>
            <w:gridSpan w:val="7"/>
          </w:tcPr>
          <w:p w:rsidR="00FE35BE" w:rsidRPr="00C704C3" w:rsidRDefault="00FE35BE" w:rsidP="00C704C3">
            <w:pPr>
              <w:ind w:left="149"/>
              <w:jc w:val="center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ДЕНЬ  «КОСМОНАВТИКА»</w:t>
            </w:r>
          </w:p>
          <w:p w:rsidR="00FE35BE" w:rsidRPr="00C704C3" w:rsidRDefault="00FE35BE" w:rsidP="00C704C3">
            <w:pPr>
              <w:ind w:left="162"/>
              <w:jc w:val="center"/>
              <w:rPr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07 февраля 2017 года (Вторник)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07:00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Подъем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07.30 – 08.00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Утренняя зарядка с космонавтом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08:00 – 09:30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Завтрак</w:t>
            </w:r>
          </w:p>
        </w:tc>
      </w:tr>
      <w:tr w:rsidR="00FE35BE" w:rsidRPr="00C704C3" w:rsidTr="00E00C03">
        <w:trPr>
          <w:trHeight w:val="215"/>
        </w:trPr>
        <w:tc>
          <w:tcPr>
            <w:tcW w:w="3369" w:type="dxa"/>
            <w:vMerge w:val="restart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10:00 – 14:00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b/>
                <w:bCs/>
                <w:kern w:val="36"/>
                <w:sz w:val="20"/>
                <w:szCs w:val="20"/>
              </w:rPr>
              <w:t xml:space="preserve">Учебно-исследовательская конференция старшеклассников и студентов «Современные инновационные технологии»: </w:t>
            </w:r>
            <w:r w:rsidRPr="00C704C3">
              <w:rPr>
                <w:bCs/>
                <w:kern w:val="36"/>
                <w:sz w:val="20"/>
                <w:szCs w:val="20"/>
              </w:rPr>
              <w:t>распространение инженерных и научных знаний, популяризация инженерного образования.</w:t>
            </w:r>
            <w:r w:rsidRPr="00C704C3">
              <w:rPr>
                <w:sz w:val="20"/>
                <w:szCs w:val="20"/>
              </w:rPr>
              <w:t>Презентация и защита исследовательских работ и проектов по секциям:</w:t>
            </w:r>
          </w:p>
          <w:p w:rsidR="00FE35BE" w:rsidRPr="00C704C3" w:rsidRDefault="00FE35BE" w:rsidP="00C704C3">
            <w:pPr>
              <w:numPr>
                <w:ilvl w:val="0"/>
                <w:numId w:val="21"/>
              </w:numPr>
              <w:contextualSpacing/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Наука и исследовательская деятельность;</w:t>
            </w:r>
          </w:p>
          <w:p w:rsidR="00FE35BE" w:rsidRPr="00C704C3" w:rsidRDefault="00FE35BE" w:rsidP="00C704C3">
            <w:pPr>
              <w:numPr>
                <w:ilvl w:val="0"/>
                <w:numId w:val="21"/>
              </w:numPr>
              <w:contextualSpacing/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Земля. Космос. Навигация.</w:t>
            </w:r>
          </w:p>
          <w:p w:rsidR="00FE35BE" w:rsidRPr="00C704C3" w:rsidRDefault="00FE35BE" w:rsidP="00C704C3">
            <w:pPr>
              <w:numPr>
                <w:ilvl w:val="0"/>
                <w:numId w:val="21"/>
              </w:numPr>
              <w:contextualSpacing/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Робототехника;</w:t>
            </w:r>
          </w:p>
          <w:p w:rsidR="00FE35BE" w:rsidRPr="00C704C3" w:rsidRDefault="00FE35BE" w:rsidP="00C704C3">
            <w:pPr>
              <w:numPr>
                <w:ilvl w:val="0"/>
                <w:numId w:val="21"/>
              </w:numPr>
              <w:contextualSpacing/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Информационные технологии;</w:t>
            </w:r>
          </w:p>
          <w:p w:rsidR="00FE35BE" w:rsidRPr="00C704C3" w:rsidRDefault="00FE35BE" w:rsidP="00C704C3">
            <w:pPr>
              <w:numPr>
                <w:ilvl w:val="0"/>
                <w:numId w:val="21"/>
              </w:numPr>
              <w:contextualSpacing/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Современные нанотехнологии;</w:t>
            </w:r>
          </w:p>
          <w:p w:rsidR="00FE35BE" w:rsidRPr="00C704C3" w:rsidRDefault="00FE35BE" w:rsidP="00C704C3">
            <w:pPr>
              <w:numPr>
                <w:ilvl w:val="0"/>
                <w:numId w:val="21"/>
              </w:numPr>
              <w:contextualSpacing/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Экология, биоресурсы и биотехнологии</w:t>
            </w:r>
          </w:p>
        </w:tc>
      </w:tr>
      <w:tr w:rsidR="00FE35BE" w:rsidRPr="00C704C3" w:rsidTr="00E00C03">
        <w:trPr>
          <w:trHeight w:val="314"/>
        </w:trPr>
        <w:tc>
          <w:tcPr>
            <w:tcW w:w="3369" w:type="dxa"/>
            <w:vMerge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bCs/>
                <w:kern w:val="36"/>
                <w:sz w:val="20"/>
                <w:szCs w:val="20"/>
              </w:rPr>
            </w:pPr>
            <w:r w:rsidRPr="00C704C3">
              <w:rPr>
                <w:bCs/>
                <w:kern w:val="36"/>
                <w:sz w:val="20"/>
                <w:szCs w:val="20"/>
              </w:rPr>
              <w:t>Соревнования в области робототехники</w:t>
            </w:r>
            <w:r w:rsidRPr="00C704C3">
              <w:rPr>
                <w:sz w:val="20"/>
                <w:szCs w:val="20"/>
              </w:rPr>
              <w:t xml:space="preserve"> «Дни  робототехники»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  <w:vMerge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bCs/>
                <w:kern w:val="36"/>
                <w:sz w:val="20"/>
                <w:szCs w:val="20"/>
              </w:rPr>
            </w:pPr>
            <w:r w:rsidRPr="00C704C3">
              <w:rPr>
                <w:b/>
                <w:sz w:val="22"/>
                <w:szCs w:val="22"/>
                <w:shd w:val="clear" w:color="auto" w:fill="FFFFFF"/>
              </w:rPr>
              <w:t xml:space="preserve">Профориентационно-образовательная программа «Умный пикник». </w:t>
            </w:r>
            <w:r w:rsidRPr="00C704C3">
              <w:rPr>
                <w:sz w:val="22"/>
                <w:szCs w:val="22"/>
                <w:shd w:val="clear" w:color="auto" w:fill="FFFFFF"/>
              </w:rPr>
              <w:t>Презентация  лучших образовательных программам ведущих университетов страны. Встреча с успешными людьми</w:t>
            </w:r>
            <w:r w:rsidRPr="00C704C3">
              <w:rPr>
                <w:sz w:val="20"/>
                <w:szCs w:val="20"/>
              </w:rPr>
              <w:t>, в ходе которых молодые люди смогут обменяться опытом и установить полезные контакты.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10:00 – 18:00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  <w:shd w:val="clear" w:color="auto" w:fill="FFFFFF"/>
              </w:rPr>
              <w:t>Соревнования по фото фристайлу «Высший класс»</w:t>
            </w:r>
          </w:p>
        </w:tc>
      </w:tr>
      <w:tr w:rsidR="00FE35BE" w:rsidRPr="00C704C3" w:rsidTr="00E00C03">
        <w:tc>
          <w:tcPr>
            <w:tcW w:w="3369" w:type="dxa"/>
            <w:vMerge w:val="restart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12.00 – 14.000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C704C3">
              <w:rPr>
                <w:rFonts w:cs="Arial"/>
                <w:b/>
                <w:sz w:val="20"/>
                <w:szCs w:val="20"/>
              </w:rPr>
              <w:t xml:space="preserve">Технопарк юных конструкторов «Я умею!» </w:t>
            </w:r>
          </w:p>
        </w:tc>
      </w:tr>
      <w:tr w:rsidR="00FE35BE" w:rsidRPr="00C704C3" w:rsidTr="00E00C03">
        <w:tc>
          <w:tcPr>
            <w:tcW w:w="3369" w:type="dxa"/>
            <w:vMerge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C704C3">
              <w:rPr>
                <w:rFonts w:cs="Arial"/>
                <w:sz w:val="20"/>
                <w:szCs w:val="20"/>
              </w:rPr>
              <w:t xml:space="preserve">Выставка научно-технического творчества молодежи </w:t>
            </w:r>
            <w:r w:rsidRPr="00C704C3">
              <w:rPr>
                <w:sz w:val="20"/>
                <w:szCs w:val="20"/>
              </w:rPr>
              <w:t>«Мы - лидеры изменений!»</w:t>
            </w:r>
          </w:p>
        </w:tc>
      </w:tr>
      <w:tr w:rsidR="00FE35BE" w:rsidRPr="00C704C3" w:rsidTr="00E00C03">
        <w:tc>
          <w:tcPr>
            <w:tcW w:w="3369" w:type="dxa"/>
            <w:vMerge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C704C3">
              <w:rPr>
                <w:sz w:val="20"/>
                <w:szCs w:val="20"/>
                <w:shd w:val="clear" w:color="auto" w:fill="FFFFFF"/>
              </w:rPr>
              <w:t>Олимпиада по информационным технологиям и программированию «КОМПЬЮТЕРНЫЕ ТЕХНОЛОГИИ - ШКОЛЬНИКАМ РОССИИ!»Состязания  по информатике, программированию и компьютерной графике.Соревнования балансирующих роботов Компьютерные игры.</w:t>
            </w:r>
          </w:p>
        </w:tc>
      </w:tr>
      <w:tr w:rsidR="00FE35BE" w:rsidRPr="00C704C3" w:rsidTr="00E00C03">
        <w:tc>
          <w:tcPr>
            <w:tcW w:w="3369" w:type="dxa"/>
            <w:vMerge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b/>
                <w:sz w:val="20"/>
                <w:szCs w:val="20"/>
              </w:rPr>
            </w:pPr>
            <w:r w:rsidRPr="00C704C3">
              <w:rPr>
                <w:sz w:val="20"/>
                <w:szCs w:val="20"/>
                <w:shd w:val="clear" w:color="auto" w:fill="FFFFFF"/>
              </w:rPr>
              <w:t xml:space="preserve">ДЕБАТЫ: </w:t>
            </w:r>
            <w:r w:rsidRPr="00C704C3">
              <w:rPr>
                <w:rFonts w:cs="Arial"/>
                <w:sz w:val="20"/>
                <w:szCs w:val="20"/>
              </w:rPr>
              <w:t>дискуссии и тематические круглые столы на тему «Как сформировать образ будущего, в котором человек и машина смогут «сотрудничать» с максимальной эффективностью?»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ind w:left="149"/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14:00 – 15:00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Обед</w:t>
            </w:r>
          </w:p>
        </w:tc>
      </w:tr>
      <w:tr w:rsidR="00FE35BE" w:rsidRPr="00C704C3" w:rsidTr="00E00C03">
        <w:tc>
          <w:tcPr>
            <w:tcW w:w="3369" w:type="dxa"/>
            <w:vMerge w:val="restart"/>
          </w:tcPr>
          <w:p w:rsidR="00FE35BE" w:rsidRPr="00C704C3" w:rsidRDefault="00FE35BE" w:rsidP="00C704C3">
            <w:pPr>
              <w:ind w:left="149"/>
              <w:jc w:val="center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15:00 – 18:00</w:t>
            </w:r>
          </w:p>
        </w:tc>
        <w:tc>
          <w:tcPr>
            <w:tcW w:w="7087" w:type="dxa"/>
            <w:gridSpan w:val="6"/>
          </w:tcPr>
          <w:p w:rsidR="00FE35BE" w:rsidRPr="0059238D" w:rsidRDefault="00FE35BE" w:rsidP="00C704C3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9238D">
              <w:rPr>
                <w:b/>
                <w:sz w:val="20"/>
                <w:szCs w:val="20"/>
                <w:u w:val="single"/>
                <w:shd w:val="clear" w:color="auto" w:fill="FFFFFF"/>
              </w:rPr>
              <w:t xml:space="preserve">Посещение научного парка «СИРИУС». Встреча с космонавтом ЦПК им.Ю.А.Гагарина.                                                           </w:t>
            </w:r>
          </w:p>
        </w:tc>
      </w:tr>
      <w:tr w:rsidR="00FE35BE" w:rsidRPr="00C704C3" w:rsidTr="00E00C03">
        <w:tc>
          <w:tcPr>
            <w:tcW w:w="3369" w:type="dxa"/>
            <w:vMerge/>
          </w:tcPr>
          <w:p w:rsidR="00FE35BE" w:rsidRPr="00C704C3" w:rsidRDefault="00FE35BE" w:rsidP="00C704C3">
            <w:pPr>
              <w:ind w:left="149"/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C704C3">
              <w:rPr>
                <w:b/>
                <w:sz w:val="20"/>
                <w:szCs w:val="20"/>
                <w:shd w:val="clear" w:color="auto" w:fill="FFFFFF"/>
              </w:rPr>
              <w:t>Учебно-познавательная программа.</w:t>
            </w:r>
          </w:p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Участники выполняют проекты научно-исследовательской и инженерно-конструкторской направленности по направлениям:</w:t>
            </w:r>
          </w:p>
          <w:p w:rsidR="00FE35BE" w:rsidRPr="00C704C3" w:rsidRDefault="00FE35BE" w:rsidP="00C704C3">
            <w:pPr>
              <w:numPr>
                <w:ilvl w:val="0"/>
                <w:numId w:val="22"/>
              </w:numPr>
              <w:contextualSpacing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Земля. Космос. Навигация;</w:t>
            </w:r>
          </w:p>
          <w:p w:rsidR="00FE35BE" w:rsidRPr="00C704C3" w:rsidRDefault="00FE35BE" w:rsidP="00C704C3">
            <w:pPr>
              <w:numPr>
                <w:ilvl w:val="0"/>
                <w:numId w:val="22"/>
              </w:numPr>
              <w:contextualSpacing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Информационные технологии;</w:t>
            </w:r>
          </w:p>
          <w:p w:rsidR="00FE35BE" w:rsidRPr="00C704C3" w:rsidRDefault="00FE35BE" w:rsidP="00C704C3">
            <w:pPr>
              <w:numPr>
                <w:ilvl w:val="0"/>
                <w:numId w:val="22"/>
              </w:numPr>
              <w:contextualSpacing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Современные нанотехнологии;</w:t>
            </w:r>
          </w:p>
          <w:p w:rsidR="00FE35BE" w:rsidRPr="00C704C3" w:rsidRDefault="00FE35BE" w:rsidP="00C704C3">
            <w:pPr>
              <w:numPr>
                <w:ilvl w:val="0"/>
                <w:numId w:val="22"/>
              </w:numPr>
              <w:contextualSpacing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Химия и технология биологически активных веществ, химфармпрепаратов и косметических средств;</w:t>
            </w:r>
          </w:p>
          <w:p w:rsidR="00FE35BE" w:rsidRPr="00C704C3" w:rsidRDefault="00FE35BE" w:rsidP="00C704C3">
            <w:pPr>
              <w:numPr>
                <w:ilvl w:val="0"/>
                <w:numId w:val="22"/>
              </w:numPr>
              <w:contextualSpacing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Конструирование технических систем и объектов.</w:t>
            </w:r>
          </w:p>
          <w:p w:rsidR="00FE35BE" w:rsidRPr="00C704C3" w:rsidRDefault="00FE35BE" w:rsidP="00C704C3">
            <w:pPr>
              <w:numPr>
                <w:ilvl w:val="0"/>
                <w:numId w:val="22"/>
              </w:numPr>
              <w:contextualSpacing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Биоресурсы и биотехнологии</w:t>
            </w:r>
          </w:p>
        </w:tc>
      </w:tr>
      <w:tr w:rsidR="00FE35BE" w:rsidRPr="00C704C3" w:rsidTr="00E00C03">
        <w:trPr>
          <w:trHeight w:val="278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19.00 – 20.00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Торжественный ужин. Вынос праздничного торта фестиваля.</w:t>
            </w:r>
          </w:p>
        </w:tc>
      </w:tr>
      <w:tr w:rsidR="00FE35BE" w:rsidRPr="00C704C3" w:rsidTr="00E00C03">
        <w:trPr>
          <w:trHeight w:val="278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20.00 – 21.00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Встреча с почетными гостями фестиваля</w:t>
            </w:r>
          </w:p>
        </w:tc>
      </w:tr>
      <w:tr w:rsidR="00FE35BE" w:rsidRPr="00C704C3" w:rsidTr="00E00C03">
        <w:trPr>
          <w:trHeight w:val="278"/>
        </w:trPr>
        <w:tc>
          <w:tcPr>
            <w:tcW w:w="3369" w:type="dxa"/>
          </w:tcPr>
          <w:p w:rsidR="00FE35BE" w:rsidRPr="00C704C3" w:rsidRDefault="00FE35BE" w:rsidP="00C704C3">
            <w:pPr>
              <w:ind w:left="149"/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21:00 – 22:00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 xml:space="preserve">Торжественное закрытие фестиваля. </w:t>
            </w:r>
            <w:r w:rsidRPr="00C704C3">
              <w:rPr>
                <w:sz w:val="20"/>
                <w:szCs w:val="20"/>
              </w:rPr>
              <w:t>Подведение итогов и награждение победителей и призёров</w:t>
            </w:r>
          </w:p>
        </w:tc>
      </w:tr>
      <w:tr w:rsidR="00FE35BE" w:rsidRPr="00C704C3" w:rsidTr="00E00C03">
        <w:trPr>
          <w:trHeight w:val="278"/>
        </w:trPr>
        <w:tc>
          <w:tcPr>
            <w:tcW w:w="3369" w:type="dxa"/>
          </w:tcPr>
          <w:p w:rsidR="00FE35BE" w:rsidRPr="00C704C3" w:rsidRDefault="00FE35BE" w:rsidP="00C704C3">
            <w:pPr>
              <w:ind w:left="149"/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22:00 – 23:00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Танцевальный марафон. Финал игры «Тайный друг». Прощальные огни  фестиваля.</w:t>
            </w:r>
          </w:p>
        </w:tc>
      </w:tr>
      <w:tr w:rsidR="00FE35BE" w:rsidRPr="00C704C3" w:rsidTr="00E00C03">
        <w:trPr>
          <w:trHeight w:val="278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22:00 – 22:30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Организационное совещание руководителей делегаций и планерка вожатых.</w:t>
            </w:r>
          </w:p>
        </w:tc>
      </w:tr>
      <w:tr w:rsidR="00FE35BE" w:rsidRPr="00C704C3" w:rsidTr="00E00C03">
        <w:trPr>
          <w:trHeight w:val="278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23:30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ind w:left="149"/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Отбой</w:t>
            </w:r>
          </w:p>
        </w:tc>
      </w:tr>
      <w:tr w:rsidR="00FE35BE" w:rsidRPr="00C704C3" w:rsidTr="00E00C03">
        <w:trPr>
          <w:trHeight w:val="277"/>
        </w:trPr>
        <w:tc>
          <w:tcPr>
            <w:tcW w:w="10456" w:type="dxa"/>
            <w:gridSpan w:val="7"/>
          </w:tcPr>
          <w:p w:rsidR="00FE35BE" w:rsidRPr="00C704C3" w:rsidRDefault="00FE35BE" w:rsidP="00C704C3">
            <w:pPr>
              <w:ind w:left="149"/>
              <w:jc w:val="center"/>
              <w:rPr>
                <w:b/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ДЕНЬ ОТЪЕЗДА</w:t>
            </w:r>
          </w:p>
          <w:p w:rsidR="00FE35BE" w:rsidRPr="00C704C3" w:rsidRDefault="00FE35BE" w:rsidP="00C704C3">
            <w:pPr>
              <w:ind w:left="162"/>
              <w:jc w:val="center"/>
              <w:rPr>
                <w:sz w:val="20"/>
                <w:szCs w:val="20"/>
              </w:rPr>
            </w:pPr>
            <w:r w:rsidRPr="00C704C3">
              <w:rPr>
                <w:b/>
                <w:sz w:val="20"/>
                <w:szCs w:val="20"/>
              </w:rPr>
              <w:t>08 февраля 2017 года (Среда)</w:t>
            </w:r>
          </w:p>
        </w:tc>
      </w:tr>
      <w:tr w:rsidR="00FE35BE" w:rsidRPr="00C704C3" w:rsidTr="00E00C03">
        <w:trPr>
          <w:trHeight w:val="277"/>
        </w:trPr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07:30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jc w:val="both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Подъем</w:t>
            </w:r>
          </w:p>
        </w:tc>
      </w:tr>
      <w:tr w:rsidR="00FE35BE" w:rsidRPr="00C704C3" w:rsidTr="00E00C03">
        <w:tc>
          <w:tcPr>
            <w:tcW w:w="3369" w:type="dxa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08:30 – 09:30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Завтрак</w:t>
            </w:r>
          </w:p>
        </w:tc>
      </w:tr>
      <w:tr w:rsidR="00FE35BE" w:rsidRPr="00C704C3" w:rsidTr="00E00C03">
        <w:tc>
          <w:tcPr>
            <w:tcW w:w="3369" w:type="dxa"/>
            <w:vMerge w:val="restart"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09:30 – 11:00</w:t>
            </w: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Прохождение участниками медосмотра.</w:t>
            </w:r>
          </w:p>
        </w:tc>
      </w:tr>
      <w:tr w:rsidR="00FE35BE" w:rsidRPr="00C704C3" w:rsidTr="00E00C03">
        <w:tc>
          <w:tcPr>
            <w:tcW w:w="3369" w:type="dxa"/>
            <w:vMerge/>
          </w:tcPr>
          <w:p w:rsidR="00FE35BE" w:rsidRPr="00C704C3" w:rsidRDefault="00FE35BE" w:rsidP="00C70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6"/>
          </w:tcPr>
          <w:p w:rsidR="00FE35BE" w:rsidRPr="00C704C3" w:rsidRDefault="00FE35BE" w:rsidP="00C704C3">
            <w:pPr>
              <w:rPr>
                <w:sz w:val="20"/>
                <w:szCs w:val="20"/>
              </w:rPr>
            </w:pPr>
            <w:r w:rsidRPr="00C704C3">
              <w:rPr>
                <w:sz w:val="20"/>
                <w:szCs w:val="20"/>
              </w:rPr>
              <w:t>Сбор вещей. Подготовка к отъезду. Отъезд команд</w:t>
            </w:r>
            <w:r w:rsidRPr="00C704C3">
              <w:rPr>
                <w:bCs/>
                <w:iCs/>
                <w:sz w:val="20"/>
                <w:szCs w:val="20"/>
              </w:rPr>
              <w:t>.</w:t>
            </w:r>
          </w:p>
        </w:tc>
      </w:tr>
    </w:tbl>
    <w:p w:rsidR="00FE35BE" w:rsidRPr="00B0697D" w:rsidRDefault="00FE35BE" w:rsidP="00C704C3">
      <w:pPr>
        <w:ind w:firstLine="709"/>
        <w:jc w:val="both"/>
        <w:rPr>
          <w:rFonts w:ascii="Arial" w:hAnsi="Arial" w:cs="Arial"/>
          <w:sz w:val="21"/>
          <w:szCs w:val="21"/>
        </w:rPr>
      </w:pPr>
    </w:p>
    <w:sectPr w:rsidR="00FE35BE" w:rsidRPr="00B0697D" w:rsidSect="003061E3">
      <w:footerReference w:type="default" r:id="rId8"/>
      <w:pgSz w:w="11906" w:h="16838"/>
      <w:pgMar w:top="567" w:right="851" w:bottom="567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5BE" w:rsidRDefault="00FE35BE" w:rsidP="003C1B37">
      <w:r>
        <w:separator/>
      </w:r>
    </w:p>
  </w:endnote>
  <w:endnote w:type="continuationSeparator" w:id="1">
    <w:p w:rsidR="00FE35BE" w:rsidRDefault="00FE35BE" w:rsidP="003C1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BE" w:rsidRDefault="00FE35BE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FE35BE" w:rsidRDefault="00FE35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5BE" w:rsidRDefault="00FE35BE" w:rsidP="003C1B37">
      <w:r>
        <w:separator/>
      </w:r>
    </w:p>
  </w:footnote>
  <w:footnote w:type="continuationSeparator" w:id="1">
    <w:p w:rsidR="00FE35BE" w:rsidRDefault="00FE35BE" w:rsidP="003C1B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AF9"/>
    <w:multiLevelType w:val="hybridMultilevel"/>
    <w:tmpl w:val="8088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92CE9"/>
    <w:multiLevelType w:val="hybridMultilevel"/>
    <w:tmpl w:val="A9E2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73601"/>
    <w:multiLevelType w:val="hybridMultilevel"/>
    <w:tmpl w:val="92B8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44516"/>
    <w:multiLevelType w:val="hybridMultilevel"/>
    <w:tmpl w:val="45788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CF5C79"/>
    <w:multiLevelType w:val="hybridMultilevel"/>
    <w:tmpl w:val="AFA0312E"/>
    <w:lvl w:ilvl="0" w:tplc="69D6A8A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915555A"/>
    <w:multiLevelType w:val="multilevel"/>
    <w:tmpl w:val="63B45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146B0"/>
    <w:multiLevelType w:val="multilevel"/>
    <w:tmpl w:val="19006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F3D97"/>
    <w:multiLevelType w:val="hybridMultilevel"/>
    <w:tmpl w:val="E18C49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E314822"/>
    <w:multiLevelType w:val="hybridMultilevel"/>
    <w:tmpl w:val="E9BA3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54382"/>
    <w:multiLevelType w:val="hybridMultilevel"/>
    <w:tmpl w:val="036EF35A"/>
    <w:lvl w:ilvl="0" w:tplc="CCE26E04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2E47277"/>
    <w:multiLevelType w:val="hybridMultilevel"/>
    <w:tmpl w:val="071E4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B5682"/>
    <w:multiLevelType w:val="hybridMultilevel"/>
    <w:tmpl w:val="88D0F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440F2F"/>
    <w:multiLevelType w:val="hybridMultilevel"/>
    <w:tmpl w:val="64544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41736"/>
    <w:multiLevelType w:val="hybridMultilevel"/>
    <w:tmpl w:val="3802F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A5777"/>
    <w:multiLevelType w:val="hybridMultilevel"/>
    <w:tmpl w:val="72B067AE"/>
    <w:lvl w:ilvl="0" w:tplc="B7C0EA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8C28F0"/>
    <w:multiLevelType w:val="hybridMultilevel"/>
    <w:tmpl w:val="605AC8D8"/>
    <w:lvl w:ilvl="0" w:tplc="B7C0EA1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  <w:num w:numId="13">
    <w:abstractNumId w:val="11"/>
  </w:num>
  <w:num w:numId="14">
    <w:abstractNumId w:val="15"/>
  </w:num>
  <w:num w:numId="15">
    <w:abstractNumId w:val="9"/>
  </w:num>
  <w:num w:numId="16">
    <w:abstractNumId w:val="15"/>
  </w:num>
  <w:num w:numId="17">
    <w:abstractNumId w:val="9"/>
  </w:num>
  <w:num w:numId="18">
    <w:abstractNumId w:val="15"/>
  </w:num>
  <w:num w:numId="19">
    <w:abstractNumId w:val="9"/>
  </w:num>
  <w:num w:numId="20">
    <w:abstractNumId w:val="14"/>
  </w:num>
  <w:num w:numId="21">
    <w:abstractNumId w:val="10"/>
  </w:num>
  <w:num w:numId="22">
    <w:abstractNumId w:val="0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52E"/>
    <w:rsid w:val="000045F2"/>
    <w:rsid w:val="00005B2E"/>
    <w:rsid w:val="00006744"/>
    <w:rsid w:val="00007D62"/>
    <w:rsid w:val="00013CDF"/>
    <w:rsid w:val="00013CF6"/>
    <w:rsid w:val="000147DB"/>
    <w:rsid w:val="00023010"/>
    <w:rsid w:val="0002463A"/>
    <w:rsid w:val="00024FED"/>
    <w:rsid w:val="00032D07"/>
    <w:rsid w:val="000331C5"/>
    <w:rsid w:val="0003325E"/>
    <w:rsid w:val="00041005"/>
    <w:rsid w:val="0004192F"/>
    <w:rsid w:val="00050F45"/>
    <w:rsid w:val="000534BC"/>
    <w:rsid w:val="00060998"/>
    <w:rsid w:val="00061626"/>
    <w:rsid w:val="000618B1"/>
    <w:rsid w:val="00065AFF"/>
    <w:rsid w:val="00066427"/>
    <w:rsid w:val="0006744D"/>
    <w:rsid w:val="0007100D"/>
    <w:rsid w:val="00071B84"/>
    <w:rsid w:val="00075B3A"/>
    <w:rsid w:val="0008520F"/>
    <w:rsid w:val="00090154"/>
    <w:rsid w:val="00090B8B"/>
    <w:rsid w:val="000931AE"/>
    <w:rsid w:val="000A2FC8"/>
    <w:rsid w:val="000A5416"/>
    <w:rsid w:val="000A7D89"/>
    <w:rsid w:val="000B1D03"/>
    <w:rsid w:val="000B2150"/>
    <w:rsid w:val="000B35B9"/>
    <w:rsid w:val="000C00B8"/>
    <w:rsid w:val="000C1C2F"/>
    <w:rsid w:val="000C55E6"/>
    <w:rsid w:val="000C5B69"/>
    <w:rsid w:val="000C6A41"/>
    <w:rsid w:val="000D0D31"/>
    <w:rsid w:val="000D5A22"/>
    <w:rsid w:val="000D5A66"/>
    <w:rsid w:val="000D5F74"/>
    <w:rsid w:val="000E0940"/>
    <w:rsid w:val="000E21F6"/>
    <w:rsid w:val="000E632F"/>
    <w:rsid w:val="000E7F47"/>
    <w:rsid w:val="000F009F"/>
    <w:rsid w:val="000F5336"/>
    <w:rsid w:val="0010273B"/>
    <w:rsid w:val="00105B73"/>
    <w:rsid w:val="00105BC1"/>
    <w:rsid w:val="00106F46"/>
    <w:rsid w:val="001119FF"/>
    <w:rsid w:val="00123E53"/>
    <w:rsid w:val="001259BF"/>
    <w:rsid w:val="00130FE9"/>
    <w:rsid w:val="00133F94"/>
    <w:rsid w:val="00140C10"/>
    <w:rsid w:val="0014381E"/>
    <w:rsid w:val="001461B0"/>
    <w:rsid w:val="00151E9A"/>
    <w:rsid w:val="001529EE"/>
    <w:rsid w:val="00155CF5"/>
    <w:rsid w:val="00162E86"/>
    <w:rsid w:val="00165742"/>
    <w:rsid w:val="00167536"/>
    <w:rsid w:val="00167FFE"/>
    <w:rsid w:val="00171F67"/>
    <w:rsid w:val="001738E3"/>
    <w:rsid w:val="001767A9"/>
    <w:rsid w:val="001823B2"/>
    <w:rsid w:val="00197895"/>
    <w:rsid w:val="00197B0A"/>
    <w:rsid w:val="001A211C"/>
    <w:rsid w:val="001A38E4"/>
    <w:rsid w:val="001A5B09"/>
    <w:rsid w:val="001A61BC"/>
    <w:rsid w:val="001A6673"/>
    <w:rsid w:val="001B2391"/>
    <w:rsid w:val="001B642E"/>
    <w:rsid w:val="001C0535"/>
    <w:rsid w:val="001C1948"/>
    <w:rsid w:val="001C28E1"/>
    <w:rsid w:val="001C3E8B"/>
    <w:rsid w:val="001D265E"/>
    <w:rsid w:val="001D4383"/>
    <w:rsid w:val="001D6360"/>
    <w:rsid w:val="001E1FBE"/>
    <w:rsid w:val="001E4AD8"/>
    <w:rsid w:val="001E5379"/>
    <w:rsid w:val="001E789F"/>
    <w:rsid w:val="001E7FE7"/>
    <w:rsid w:val="001F126B"/>
    <w:rsid w:val="00205B1A"/>
    <w:rsid w:val="00207597"/>
    <w:rsid w:val="00211234"/>
    <w:rsid w:val="00213ECC"/>
    <w:rsid w:val="00215B92"/>
    <w:rsid w:val="00216250"/>
    <w:rsid w:val="00216868"/>
    <w:rsid w:val="002176DC"/>
    <w:rsid w:val="0022158D"/>
    <w:rsid w:val="0022295F"/>
    <w:rsid w:val="00232478"/>
    <w:rsid w:val="002324D0"/>
    <w:rsid w:val="00233CB9"/>
    <w:rsid w:val="002511EF"/>
    <w:rsid w:val="00253092"/>
    <w:rsid w:val="0025489A"/>
    <w:rsid w:val="00254A25"/>
    <w:rsid w:val="0026204E"/>
    <w:rsid w:val="002635B5"/>
    <w:rsid w:val="002648C4"/>
    <w:rsid w:val="00276475"/>
    <w:rsid w:val="00277588"/>
    <w:rsid w:val="00280381"/>
    <w:rsid w:val="00282795"/>
    <w:rsid w:val="002931F4"/>
    <w:rsid w:val="00293C5D"/>
    <w:rsid w:val="002A0E9D"/>
    <w:rsid w:val="002A129C"/>
    <w:rsid w:val="002A1E18"/>
    <w:rsid w:val="002A2C8B"/>
    <w:rsid w:val="002A4991"/>
    <w:rsid w:val="002A5380"/>
    <w:rsid w:val="002B111B"/>
    <w:rsid w:val="002B49E8"/>
    <w:rsid w:val="002B4A4A"/>
    <w:rsid w:val="002B5F6F"/>
    <w:rsid w:val="002B619B"/>
    <w:rsid w:val="002B6919"/>
    <w:rsid w:val="002C0E18"/>
    <w:rsid w:val="002C1AD9"/>
    <w:rsid w:val="002C29BF"/>
    <w:rsid w:val="002C7F06"/>
    <w:rsid w:val="002D22E1"/>
    <w:rsid w:val="002D2E6A"/>
    <w:rsid w:val="002D3E02"/>
    <w:rsid w:val="002E086B"/>
    <w:rsid w:val="002E1546"/>
    <w:rsid w:val="002E719B"/>
    <w:rsid w:val="002F346F"/>
    <w:rsid w:val="002F43C8"/>
    <w:rsid w:val="002F7966"/>
    <w:rsid w:val="00300EEC"/>
    <w:rsid w:val="00305667"/>
    <w:rsid w:val="003061E3"/>
    <w:rsid w:val="003133FF"/>
    <w:rsid w:val="003236CF"/>
    <w:rsid w:val="00323986"/>
    <w:rsid w:val="00323BBE"/>
    <w:rsid w:val="00330204"/>
    <w:rsid w:val="00331024"/>
    <w:rsid w:val="00331DE6"/>
    <w:rsid w:val="0033285B"/>
    <w:rsid w:val="003330E7"/>
    <w:rsid w:val="00333E6B"/>
    <w:rsid w:val="0033605F"/>
    <w:rsid w:val="0034070B"/>
    <w:rsid w:val="0034242E"/>
    <w:rsid w:val="00343092"/>
    <w:rsid w:val="0034318A"/>
    <w:rsid w:val="0034647C"/>
    <w:rsid w:val="00350EE5"/>
    <w:rsid w:val="003521C9"/>
    <w:rsid w:val="00355E18"/>
    <w:rsid w:val="00361324"/>
    <w:rsid w:val="00363B6B"/>
    <w:rsid w:val="003711C3"/>
    <w:rsid w:val="00371EA1"/>
    <w:rsid w:val="003722C3"/>
    <w:rsid w:val="003726BC"/>
    <w:rsid w:val="003807B6"/>
    <w:rsid w:val="003826CD"/>
    <w:rsid w:val="00384702"/>
    <w:rsid w:val="003847A5"/>
    <w:rsid w:val="00386669"/>
    <w:rsid w:val="00386997"/>
    <w:rsid w:val="00386ED3"/>
    <w:rsid w:val="00392DFB"/>
    <w:rsid w:val="00394DDB"/>
    <w:rsid w:val="003A1564"/>
    <w:rsid w:val="003A1D1F"/>
    <w:rsid w:val="003A3C98"/>
    <w:rsid w:val="003A46B7"/>
    <w:rsid w:val="003A6A95"/>
    <w:rsid w:val="003B0611"/>
    <w:rsid w:val="003B0720"/>
    <w:rsid w:val="003B10ED"/>
    <w:rsid w:val="003B695D"/>
    <w:rsid w:val="003B6E84"/>
    <w:rsid w:val="003B799B"/>
    <w:rsid w:val="003C026C"/>
    <w:rsid w:val="003C07C2"/>
    <w:rsid w:val="003C17BB"/>
    <w:rsid w:val="003C1B37"/>
    <w:rsid w:val="003C4615"/>
    <w:rsid w:val="003C4FC9"/>
    <w:rsid w:val="003C53A3"/>
    <w:rsid w:val="003C7984"/>
    <w:rsid w:val="003D2159"/>
    <w:rsid w:val="003D30DD"/>
    <w:rsid w:val="003D3D8C"/>
    <w:rsid w:val="003D59C5"/>
    <w:rsid w:val="003D7F3C"/>
    <w:rsid w:val="003E2C48"/>
    <w:rsid w:val="003E5CDC"/>
    <w:rsid w:val="003E6A8F"/>
    <w:rsid w:val="003E7A5B"/>
    <w:rsid w:val="003F02D6"/>
    <w:rsid w:val="003F0F1F"/>
    <w:rsid w:val="003F1A4D"/>
    <w:rsid w:val="003F1B5B"/>
    <w:rsid w:val="003F4F3D"/>
    <w:rsid w:val="003F5DA8"/>
    <w:rsid w:val="00400C5C"/>
    <w:rsid w:val="0040452E"/>
    <w:rsid w:val="0041080B"/>
    <w:rsid w:val="00410C07"/>
    <w:rsid w:val="00410E41"/>
    <w:rsid w:val="004115F2"/>
    <w:rsid w:val="0041181D"/>
    <w:rsid w:val="00411A82"/>
    <w:rsid w:val="00412E85"/>
    <w:rsid w:val="004153EB"/>
    <w:rsid w:val="004178D5"/>
    <w:rsid w:val="00417AD9"/>
    <w:rsid w:val="00420588"/>
    <w:rsid w:val="00420C16"/>
    <w:rsid w:val="004216EC"/>
    <w:rsid w:val="00421EA8"/>
    <w:rsid w:val="00422CAC"/>
    <w:rsid w:val="00434F1C"/>
    <w:rsid w:val="00436C35"/>
    <w:rsid w:val="00440F96"/>
    <w:rsid w:val="004410A4"/>
    <w:rsid w:val="004411A7"/>
    <w:rsid w:val="00444B59"/>
    <w:rsid w:val="00445F0C"/>
    <w:rsid w:val="00445FC3"/>
    <w:rsid w:val="00446A20"/>
    <w:rsid w:val="004478E6"/>
    <w:rsid w:val="004505BF"/>
    <w:rsid w:val="004514BB"/>
    <w:rsid w:val="00453DCF"/>
    <w:rsid w:val="004552C3"/>
    <w:rsid w:val="00457F2F"/>
    <w:rsid w:val="004676BE"/>
    <w:rsid w:val="00467DE1"/>
    <w:rsid w:val="004718AE"/>
    <w:rsid w:val="00471981"/>
    <w:rsid w:val="00471A25"/>
    <w:rsid w:val="00473DF7"/>
    <w:rsid w:val="00473EF4"/>
    <w:rsid w:val="0047493E"/>
    <w:rsid w:val="0047568E"/>
    <w:rsid w:val="004769D9"/>
    <w:rsid w:val="00476F5C"/>
    <w:rsid w:val="004772CE"/>
    <w:rsid w:val="00477B42"/>
    <w:rsid w:val="00480469"/>
    <w:rsid w:val="00482D7E"/>
    <w:rsid w:val="004842E2"/>
    <w:rsid w:val="004859ED"/>
    <w:rsid w:val="00487D57"/>
    <w:rsid w:val="00492F2C"/>
    <w:rsid w:val="00493D2C"/>
    <w:rsid w:val="00496131"/>
    <w:rsid w:val="00496605"/>
    <w:rsid w:val="004A0823"/>
    <w:rsid w:val="004A275F"/>
    <w:rsid w:val="004A27BC"/>
    <w:rsid w:val="004A4AD2"/>
    <w:rsid w:val="004A71E0"/>
    <w:rsid w:val="004A795D"/>
    <w:rsid w:val="004B0F0A"/>
    <w:rsid w:val="004B2A2F"/>
    <w:rsid w:val="004B375A"/>
    <w:rsid w:val="004B40F2"/>
    <w:rsid w:val="004B4C22"/>
    <w:rsid w:val="004B72A7"/>
    <w:rsid w:val="004C5503"/>
    <w:rsid w:val="004C5A32"/>
    <w:rsid w:val="004C763D"/>
    <w:rsid w:val="004D13DA"/>
    <w:rsid w:val="004D77C9"/>
    <w:rsid w:val="004E2923"/>
    <w:rsid w:val="004E412C"/>
    <w:rsid w:val="004E5C73"/>
    <w:rsid w:val="004F00E3"/>
    <w:rsid w:val="004F0D98"/>
    <w:rsid w:val="004F6E37"/>
    <w:rsid w:val="00513109"/>
    <w:rsid w:val="005132FD"/>
    <w:rsid w:val="00513B22"/>
    <w:rsid w:val="00515BA0"/>
    <w:rsid w:val="00516F50"/>
    <w:rsid w:val="0052259F"/>
    <w:rsid w:val="00522D20"/>
    <w:rsid w:val="00524CEA"/>
    <w:rsid w:val="005269D9"/>
    <w:rsid w:val="00527394"/>
    <w:rsid w:val="0053579D"/>
    <w:rsid w:val="00540991"/>
    <w:rsid w:val="00544820"/>
    <w:rsid w:val="00550890"/>
    <w:rsid w:val="00551F92"/>
    <w:rsid w:val="005542D3"/>
    <w:rsid w:val="00566C4A"/>
    <w:rsid w:val="0056724F"/>
    <w:rsid w:val="005674D6"/>
    <w:rsid w:val="00571E02"/>
    <w:rsid w:val="005728EC"/>
    <w:rsid w:val="005738CC"/>
    <w:rsid w:val="005750C9"/>
    <w:rsid w:val="0057626A"/>
    <w:rsid w:val="00580480"/>
    <w:rsid w:val="00580ED6"/>
    <w:rsid w:val="0058120F"/>
    <w:rsid w:val="00581385"/>
    <w:rsid w:val="00582EB8"/>
    <w:rsid w:val="0058330D"/>
    <w:rsid w:val="0059238D"/>
    <w:rsid w:val="005A037D"/>
    <w:rsid w:val="005A615F"/>
    <w:rsid w:val="005B0A5C"/>
    <w:rsid w:val="005B29BC"/>
    <w:rsid w:val="005B3773"/>
    <w:rsid w:val="005B47B9"/>
    <w:rsid w:val="005B548A"/>
    <w:rsid w:val="005B759E"/>
    <w:rsid w:val="005C439E"/>
    <w:rsid w:val="005C44E7"/>
    <w:rsid w:val="005C4C1A"/>
    <w:rsid w:val="005C7E4B"/>
    <w:rsid w:val="005D0C79"/>
    <w:rsid w:val="005D139E"/>
    <w:rsid w:val="005D2EAA"/>
    <w:rsid w:val="005D3930"/>
    <w:rsid w:val="005D3BE7"/>
    <w:rsid w:val="005D44AC"/>
    <w:rsid w:val="005D5F98"/>
    <w:rsid w:val="005D6827"/>
    <w:rsid w:val="005D7D3C"/>
    <w:rsid w:val="005E0D76"/>
    <w:rsid w:val="005E225E"/>
    <w:rsid w:val="005E52B2"/>
    <w:rsid w:val="005E724A"/>
    <w:rsid w:val="005F400A"/>
    <w:rsid w:val="005F4E53"/>
    <w:rsid w:val="00600F96"/>
    <w:rsid w:val="006045CF"/>
    <w:rsid w:val="00611829"/>
    <w:rsid w:val="00613096"/>
    <w:rsid w:val="00613282"/>
    <w:rsid w:val="006141EA"/>
    <w:rsid w:val="00617117"/>
    <w:rsid w:val="00617C97"/>
    <w:rsid w:val="00622AC8"/>
    <w:rsid w:val="00622F99"/>
    <w:rsid w:val="00624DEA"/>
    <w:rsid w:val="00634C49"/>
    <w:rsid w:val="00641B75"/>
    <w:rsid w:val="00643C89"/>
    <w:rsid w:val="00644B37"/>
    <w:rsid w:val="00645E3A"/>
    <w:rsid w:val="00646F25"/>
    <w:rsid w:val="00647485"/>
    <w:rsid w:val="00647587"/>
    <w:rsid w:val="00650A15"/>
    <w:rsid w:val="00655BEE"/>
    <w:rsid w:val="00662745"/>
    <w:rsid w:val="00664BF2"/>
    <w:rsid w:val="00664F0D"/>
    <w:rsid w:val="00666F14"/>
    <w:rsid w:val="006818A0"/>
    <w:rsid w:val="00687A15"/>
    <w:rsid w:val="00687CF5"/>
    <w:rsid w:val="00690F8F"/>
    <w:rsid w:val="006916FD"/>
    <w:rsid w:val="006A0996"/>
    <w:rsid w:val="006A1AD8"/>
    <w:rsid w:val="006A2FE5"/>
    <w:rsid w:val="006A3A71"/>
    <w:rsid w:val="006A408B"/>
    <w:rsid w:val="006A7DFE"/>
    <w:rsid w:val="006B02BD"/>
    <w:rsid w:val="006B03D0"/>
    <w:rsid w:val="006B0DE9"/>
    <w:rsid w:val="006B0FC5"/>
    <w:rsid w:val="006B1544"/>
    <w:rsid w:val="006B354B"/>
    <w:rsid w:val="006B6113"/>
    <w:rsid w:val="006C2E8D"/>
    <w:rsid w:val="006D2DF4"/>
    <w:rsid w:val="006D5B3F"/>
    <w:rsid w:val="006D743A"/>
    <w:rsid w:val="006E2E1B"/>
    <w:rsid w:val="006E2F71"/>
    <w:rsid w:val="006E3960"/>
    <w:rsid w:val="006E73C6"/>
    <w:rsid w:val="006F0C2F"/>
    <w:rsid w:val="006F1D98"/>
    <w:rsid w:val="006F3E4B"/>
    <w:rsid w:val="006F41B4"/>
    <w:rsid w:val="006F4C62"/>
    <w:rsid w:val="006F5F8E"/>
    <w:rsid w:val="006F7D75"/>
    <w:rsid w:val="00702C23"/>
    <w:rsid w:val="00703C9C"/>
    <w:rsid w:val="007056A1"/>
    <w:rsid w:val="007057CF"/>
    <w:rsid w:val="007104E8"/>
    <w:rsid w:val="00712861"/>
    <w:rsid w:val="007138EB"/>
    <w:rsid w:val="00713919"/>
    <w:rsid w:val="00713D74"/>
    <w:rsid w:val="007161F1"/>
    <w:rsid w:val="007210AC"/>
    <w:rsid w:val="00721677"/>
    <w:rsid w:val="00722565"/>
    <w:rsid w:val="007253B5"/>
    <w:rsid w:val="007270E2"/>
    <w:rsid w:val="00733AA6"/>
    <w:rsid w:val="007368AD"/>
    <w:rsid w:val="0073719D"/>
    <w:rsid w:val="007407B0"/>
    <w:rsid w:val="00741607"/>
    <w:rsid w:val="00744C47"/>
    <w:rsid w:val="00744D74"/>
    <w:rsid w:val="00744DA5"/>
    <w:rsid w:val="007465F4"/>
    <w:rsid w:val="007532C8"/>
    <w:rsid w:val="00754D52"/>
    <w:rsid w:val="0075534F"/>
    <w:rsid w:val="00756C4D"/>
    <w:rsid w:val="00756E21"/>
    <w:rsid w:val="0075750E"/>
    <w:rsid w:val="00760D58"/>
    <w:rsid w:val="00761527"/>
    <w:rsid w:val="00761726"/>
    <w:rsid w:val="007641B3"/>
    <w:rsid w:val="0076431A"/>
    <w:rsid w:val="00766D12"/>
    <w:rsid w:val="00773456"/>
    <w:rsid w:val="00773F91"/>
    <w:rsid w:val="00787C16"/>
    <w:rsid w:val="00795B11"/>
    <w:rsid w:val="007963EB"/>
    <w:rsid w:val="007A17D6"/>
    <w:rsid w:val="007A1B2F"/>
    <w:rsid w:val="007A5806"/>
    <w:rsid w:val="007A69DE"/>
    <w:rsid w:val="007B6064"/>
    <w:rsid w:val="007B616A"/>
    <w:rsid w:val="007C0E11"/>
    <w:rsid w:val="007C39CD"/>
    <w:rsid w:val="007C5066"/>
    <w:rsid w:val="007C5BDF"/>
    <w:rsid w:val="007C5F71"/>
    <w:rsid w:val="007D06A0"/>
    <w:rsid w:val="007D1A84"/>
    <w:rsid w:val="007D2F76"/>
    <w:rsid w:val="007D32DE"/>
    <w:rsid w:val="007E2835"/>
    <w:rsid w:val="007E3BD1"/>
    <w:rsid w:val="007E4755"/>
    <w:rsid w:val="007F3E41"/>
    <w:rsid w:val="007F6C8C"/>
    <w:rsid w:val="00802428"/>
    <w:rsid w:val="00804B75"/>
    <w:rsid w:val="008100D5"/>
    <w:rsid w:val="008131A7"/>
    <w:rsid w:val="008134B2"/>
    <w:rsid w:val="00814C51"/>
    <w:rsid w:val="0082283D"/>
    <w:rsid w:val="0082483B"/>
    <w:rsid w:val="008319C8"/>
    <w:rsid w:val="0083529C"/>
    <w:rsid w:val="00841502"/>
    <w:rsid w:val="00841C6C"/>
    <w:rsid w:val="0085037D"/>
    <w:rsid w:val="0086046B"/>
    <w:rsid w:val="00860B53"/>
    <w:rsid w:val="0086293B"/>
    <w:rsid w:val="00862972"/>
    <w:rsid w:val="00866C29"/>
    <w:rsid w:val="008734F4"/>
    <w:rsid w:val="00874F61"/>
    <w:rsid w:val="00877F37"/>
    <w:rsid w:val="00881E9C"/>
    <w:rsid w:val="00882A8F"/>
    <w:rsid w:val="00883524"/>
    <w:rsid w:val="00883586"/>
    <w:rsid w:val="00884867"/>
    <w:rsid w:val="00887698"/>
    <w:rsid w:val="0089184E"/>
    <w:rsid w:val="00894703"/>
    <w:rsid w:val="008A14D0"/>
    <w:rsid w:val="008A7A4F"/>
    <w:rsid w:val="008A7E57"/>
    <w:rsid w:val="008B5419"/>
    <w:rsid w:val="008B7848"/>
    <w:rsid w:val="008C01AE"/>
    <w:rsid w:val="008C0379"/>
    <w:rsid w:val="008C2E01"/>
    <w:rsid w:val="008D2297"/>
    <w:rsid w:val="008D5023"/>
    <w:rsid w:val="008E002F"/>
    <w:rsid w:val="008E0510"/>
    <w:rsid w:val="008E4CBB"/>
    <w:rsid w:val="008E50C5"/>
    <w:rsid w:val="008E5FA8"/>
    <w:rsid w:val="008F0CA4"/>
    <w:rsid w:val="008F1A0D"/>
    <w:rsid w:val="008F5599"/>
    <w:rsid w:val="008F586D"/>
    <w:rsid w:val="0090279F"/>
    <w:rsid w:val="009052DB"/>
    <w:rsid w:val="00906CFE"/>
    <w:rsid w:val="00917CB6"/>
    <w:rsid w:val="00923139"/>
    <w:rsid w:val="00923A48"/>
    <w:rsid w:val="009263D8"/>
    <w:rsid w:val="00927F47"/>
    <w:rsid w:val="009309D1"/>
    <w:rsid w:val="00937FDC"/>
    <w:rsid w:val="00943B62"/>
    <w:rsid w:val="009611EC"/>
    <w:rsid w:val="00972009"/>
    <w:rsid w:val="00973473"/>
    <w:rsid w:val="009734E2"/>
    <w:rsid w:val="00974B12"/>
    <w:rsid w:val="00976380"/>
    <w:rsid w:val="00982958"/>
    <w:rsid w:val="00986A1E"/>
    <w:rsid w:val="00987B63"/>
    <w:rsid w:val="0099315C"/>
    <w:rsid w:val="009A01F9"/>
    <w:rsid w:val="009A497D"/>
    <w:rsid w:val="009A4E16"/>
    <w:rsid w:val="009A640D"/>
    <w:rsid w:val="009B0FFF"/>
    <w:rsid w:val="009B172A"/>
    <w:rsid w:val="009B60FF"/>
    <w:rsid w:val="009B6234"/>
    <w:rsid w:val="009C036E"/>
    <w:rsid w:val="009C03FC"/>
    <w:rsid w:val="009C4206"/>
    <w:rsid w:val="009D22BE"/>
    <w:rsid w:val="009D26CF"/>
    <w:rsid w:val="009D33C6"/>
    <w:rsid w:val="009D57F3"/>
    <w:rsid w:val="009D5D79"/>
    <w:rsid w:val="009E5BD5"/>
    <w:rsid w:val="009E6325"/>
    <w:rsid w:val="009E712F"/>
    <w:rsid w:val="009F099C"/>
    <w:rsid w:val="009F20F3"/>
    <w:rsid w:val="00A0045C"/>
    <w:rsid w:val="00A11675"/>
    <w:rsid w:val="00A14499"/>
    <w:rsid w:val="00A14527"/>
    <w:rsid w:val="00A23C81"/>
    <w:rsid w:val="00A267C6"/>
    <w:rsid w:val="00A33411"/>
    <w:rsid w:val="00A36D67"/>
    <w:rsid w:val="00A36FCE"/>
    <w:rsid w:val="00A4487F"/>
    <w:rsid w:val="00A45D0A"/>
    <w:rsid w:val="00A46FD8"/>
    <w:rsid w:val="00A473B8"/>
    <w:rsid w:val="00A47974"/>
    <w:rsid w:val="00A5398A"/>
    <w:rsid w:val="00A6267D"/>
    <w:rsid w:val="00A63C05"/>
    <w:rsid w:val="00A63F30"/>
    <w:rsid w:val="00A70046"/>
    <w:rsid w:val="00A7399D"/>
    <w:rsid w:val="00A73E90"/>
    <w:rsid w:val="00A7452E"/>
    <w:rsid w:val="00A75963"/>
    <w:rsid w:val="00A824EE"/>
    <w:rsid w:val="00A84F5B"/>
    <w:rsid w:val="00A865DD"/>
    <w:rsid w:val="00A86A6B"/>
    <w:rsid w:val="00A967A3"/>
    <w:rsid w:val="00AA12C6"/>
    <w:rsid w:val="00AA1CB3"/>
    <w:rsid w:val="00AA31AC"/>
    <w:rsid w:val="00AA77A9"/>
    <w:rsid w:val="00AA7F63"/>
    <w:rsid w:val="00AB1484"/>
    <w:rsid w:val="00AB2CF9"/>
    <w:rsid w:val="00AB460B"/>
    <w:rsid w:val="00AC7DBA"/>
    <w:rsid w:val="00AD1A00"/>
    <w:rsid w:val="00AD2C58"/>
    <w:rsid w:val="00AE57A9"/>
    <w:rsid w:val="00AE754C"/>
    <w:rsid w:val="00AF1A2D"/>
    <w:rsid w:val="00AF1E08"/>
    <w:rsid w:val="00AF4089"/>
    <w:rsid w:val="00B0140E"/>
    <w:rsid w:val="00B018CF"/>
    <w:rsid w:val="00B0276E"/>
    <w:rsid w:val="00B028F6"/>
    <w:rsid w:val="00B03C78"/>
    <w:rsid w:val="00B0697D"/>
    <w:rsid w:val="00B10E3E"/>
    <w:rsid w:val="00B122B2"/>
    <w:rsid w:val="00B13D9C"/>
    <w:rsid w:val="00B14E6B"/>
    <w:rsid w:val="00B17B87"/>
    <w:rsid w:val="00B2306F"/>
    <w:rsid w:val="00B24E68"/>
    <w:rsid w:val="00B32874"/>
    <w:rsid w:val="00B34C3E"/>
    <w:rsid w:val="00B3524C"/>
    <w:rsid w:val="00B474FB"/>
    <w:rsid w:val="00B50B89"/>
    <w:rsid w:val="00B528C0"/>
    <w:rsid w:val="00B62835"/>
    <w:rsid w:val="00B641A2"/>
    <w:rsid w:val="00B643CA"/>
    <w:rsid w:val="00B66B1D"/>
    <w:rsid w:val="00B67794"/>
    <w:rsid w:val="00B71B07"/>
    <w:rsid w:val="00B72049"/>
    <w:rsid w:val="00B73C82"/>
    <w:rsid w:val="00B74158"/>
    <w:rsid w:val="00B75514"/>
    <w:rsid w:val="00B76C58"/>
    <w:rsid w:val="00B816E4"/>
    <w:rsid w:val="00B8372A"/>
    <w:rsid w:val="00B84507"/>
    <w:rsid w:val="00B86C60"/>
    <w:rsid w:val="00B958EF"/>
    <w:rsid w:val="00B95F52"/>
    <w:rsid w:val="00B9646E"/>
    <w:rsid w:val="00BA1574"/>
    <w:rsid w:val="00BA3308"/>
    <w:rsid w:val="00BA4082"/>
    <w:rsid w:val="00BA7F65"/>
    <w:rsid w:val="00BB06ED"/>
    <w:rsid w:val="00BB33BD"/>
    <w:rsid w:val="00BB359E"/>
    <w:rsid w:val="00BB5283"/>
    <w:rsid w:val="00BB5752"/>
    <w:rsid w:val="00BB70EC"/>
    <w:rsid w:val="00BB74A1"/>
    <w:rsid w:val="00BD65E1"/>
    <w:rsid w:val="00BE3B2B"/>
    <w:rsid w:val="00BE554B"/>
    <w:rsid w:val="00BE62DC"/>
    <w:rsid w:val="00BE77BD"/>
    <w:rsid w:val="00BE7D95"/>
    <w:rsid w:val="00BF150A"/>
    <w:rsid w:val="00BF24B6"/>
    <w:rsid w:val="00BF5D82"/>
    <w:rsid w:val="00BF715E"/>
    <w:rsid w:val="00BF7ECD"/>
    <w:rsid w:val="00C0068F"/>
    <w:rsid w:val="00C020CE"/>
    <w:rsid w:val="00C06335"/>
    <w:rsid w:val="00C07256"/>
    <w:rsid w:val="00C12B55"/>
    <w:rsid w:val="00C130A2"/>
    <w:rsid w:val="00C1381A"/>
    <w:rsid w:val="00C1546D"/>
    <w:rsid w:val="00C16245"/>
    <w:rsid w:val="00C23B5B"/>
    <w:rsid w:val="00C25A8D"/>
    <w:rsid w:val="00C273C8"/>
    <w:rsid w:val="00C36827"/>
    <w:rsid w:val="00C36B08"/>
    <w:rsid w:val="00C46DF2"/>
    <w:rsid w:val="00C4773A"/>
    <w:rsid w:val="00C51C7F"/>
    <w:rsid w:val="00C51D7D"/>
    <w:rsid w:val="00C5421F"/>
    <w:rsid w:val="00C54A9F"/>
    <w:rsid w:val="00C55BAD"/>
    <w:rsid w:val="00C61B97"/>
    <w:rsid w:val="00C62B67"/>
    <w:rsid w:val="00C6363A"/>
    <w:rsid w:val="00C701D5"/>
    <w:rsid w:val="00C704C3"/>
    <w:rsid w:val="00C764CC"/>
    <w:rsid w:val="00C769CF"/>
    <w:rsid w:val="00C80E7A"/>
    <w:rsid w:val="00C81E44"/>
    <w:rsid w:val="00C83E89"/>
    <w:rsid w:val="00C844AB"/>
    <w:rsid w:val="00C85488"/>
    <w:rsid w:val="00C90B6E"/>
    <w:rsid w:val="00C95D70"/>
    <w:rsid w:val="00C96A2D"/>
    <w:rsid w:val="00C97A1D"/>
    <w:rsid w:val="00C97F16"/>
    <w:rsid w:val="00CA4986"/>
    <w:rsid w:val="00CA5F08"/>
    <w:rsid w:val="00CB066A"/>
    <w:rsid w:val="00CB0A05"/>
    <w:rsid w:val="00CB1C05"/>
    <w:rsid w:val="00CB343E"/>
    <w:rsid w:val="00CB5992"/>
    <w:rsid w:val="00CB7823"/>
    <w:rsid w:val="00CB7DA8"/>
    <w:rsid w:val="00CC1F62"/>
    <w:rsid w:val="00CC4A36"/>
    <w:rsid w:val="00CC6116"/>
    <w:rsid w:val="00CD02AB"/>
    <w:rsid w:val="00CD02E3"/>
    <w:rsid w:val="00CE1D30"/>
    <w:rsid w:val="00CE4DA8"/>
    <w:rsid w:val="00CE5F79"/>
    <w:rsid w:val="00CE6A5A"/>
    <w:rsid w:val="00CE78E2"/>
    <w:rsid w:val="00CF0AB7"/>
    <w:rsid w:val="00CF1121"/>
    <w:rsid w:val="00CF11DE"/>
    <w:rsid w:val="00CF2564"/>
    <w:rsid w:val="00CF4FA6"/>
    <w:rsid w:val="00CF59D2"/>
    <w:rsid w:val="00CF7D40"/>
    <w:rsid w:val="00D000E6"/>
    <w:rsid w:val="00D00A9B"/>
    <w:rsid w:val="00D058C6"/>
    <w:rsid w:val="00D07ACA"/>
    <w:rsid w:val="00D11E26"/>
    <w:rsid w:val="00D15638"/>
    <w:rsid w:val="00D171A7"/>
    <w:rsid w:val="00D2679C"/>
    <w:rsid w:val="00D32C89"/>
    <w:rsid w:val="00D345FF"/>
    <w:rsid w:val="00D40780"/>
    <w:rsid w:val="00D51991"/>
    <w:rsid w:val="00D542FC"/>
    <w:rsid w:val="00D559C7"/>
    <w:rsid w:val="00D56221"/>
    <w:rsid w:val="00D63147"/>
    <w:rsid w:val="00D66BB8"/>
    <w:rsid w:val="00D67347"/>
    <w:rsid w:val="00D70222"/>
    <w:rsid w:val="00D8500C"/>
    <w:rsid w:val="00D85B35"/>
    <w:rsid w:val="00D9205B"/>
    <w:rsid w:val="00D93683"/>
    <w:rsid w:val="00D939E5"/>
    <w:rsid w:val="00D945AF"/>
    <w:rsid w:val="00D95402"/>
    <w:rsid w:val="00D96B29"/>
    <w:rsid w:val="00D97C64"/>
    <w:rsid w:val="00DA341E"/>
    <w:rsid w:val="00DA73CD"/>
    <w:rsid w:val="00DA745C"/>
    <w:rsid w:val="00DB40B5"/>
    <w:rsid w:val="00DB6F0C"/>
    <w:rsid w:val="00DC71D8"/>
    <w:rsid w:val="00DD00A3"/>
    <w:rsid w:val="00DD5C22"/>
    <w:rsid w:val="00DD6154"/>
    <w:rsid w:val="00DD6FAF"/>
    <w:rsid w:val="00DE2490"/>
    <w:rsid w:val="00DE2A1B"/>
    <w:rsid w:val="00DE4467"/>
    <w:rsid w:val="00DE50DA"/>
    <w:rsid w:val="00DF2B71"/>
    <w:rsid w:val="00DF2D70"/>
    <w:rsid w:val="00DF340A"/>
    <w:rsid w:val="00DF79BB"/>
    <w:rsid w:val="00E008CE"/>
    <w:rsid w:val="00E00C03"/>
    <w:rsid w:val="00E031C8"/>
    <w:rsid w:val="00E075E3"/>
    <w:rsid w:val="00E10826"/>
    <w:rsid w:val="00E1104C"/>
    <w:rsid w:val="00E12C24"/>
    <w:rsid w:val="00E133BC"/>
    <w:rsid w:val="00E16FF8"/>
    <w:rsid w:val="00E20D3A"/>
    <w:rsid w:val="00E20FAB"/>
    <w:rsid w:val="00E22183"/>
    <w:rsid w:val="00E316CF"/>
    <w:rsid w:val="00E334E9"/>
    <w:rsid w:val="00E35D4A"/>
    <w:rsid w:val="00E42368"/>
    <w:rsid w:val="00E47682"/>
    <w:rsid w:val="00E52546"/>
    <w:rsid w:val="00E62259"/>
    <w:rsid w:val="00E646F9"/>
    <w:rsid w:val="00E65645"/>
    <w:rsid w:val="00E6667E"/>
    <w:rsid w:val="00E67534"/>
    <w:rsid w:val="00E71D6E"/>
    <w:rsid w:val="00E73044"/>
    <w:rsid w:val="00E73B4B"/>
    <w:rsid w:val="00E77031"/>
    <w:rsid w:val="00E7712D"/>
    <w:rsid w:val="00E8147F"/>
    <w:rsid w:val="00E84A7D"/>
    <w:rsid w:val="00E85822"/>
    <w:rsid w:val="00E8647F"/>
    <w:rsid w:val="00E90F09"/>
    <w:rsid w:val="00E92A63"/>
    <w:rsid w:val="00E95D78"/>
    <w:rsid w:val="00EA1479"/>
    <w:rsid w:val="00EA53A2"/>
    <w:rsid w:val="00EA5CEB"/>
    <w:rsid w:val="00EA7E5D"/>
    <w:rsid w:val="00EB0BA8"/>
    <w:rsid w:val="00EB28A5"/>
    <w:rsid w:val="00EB452C"/>
    <w:rsid w:val="00EB5FC1"/>
    <w:rsid w:val="00EB6B5A"/>
    <w:rsid w:val="00EC0496"/>
    <w:rsid w:val="00EC4D23"/>
    <w:rsid w:val="00EC6463"/>
    <w:rsid w:val="00EC6EA7"/>
    <w:rsid w:val="00EC7075"/>
    <w:rsid w:val="00ED0656"/>
    <w:rsid w:val="00ED1D71"/>
    <w:rsid w:val="00ED453C"/>
    <w:rsid w:val="00ED7FCD"/>
    <w:rsid w:val="00EE2215"/>
    <w:rsid w:val="00EE6F25"/>
    <w:rsid w:val="00EF19FB"/>
    <w:rsid w:val="00EF1BA0"/>
    <w:rsid w:val="00EF48ED"/>
    <w:rsid w:val="00EF5B9E"/>
    <w:rsid w:val="00F0055D"/>
    <w:rsid w:val="00F016B2"/>
    <w:rsid w:val="00F021A0"/>
    <w:rsid w:val="00F06352"/>
    <w:rsid w:val="00F14609"/>
    <w:rsid w:val="00F1707F"/>
    <w:rsid w:val="00F17409"/>
    <w:rsid w:val="00F26323"/>
    <w:rsid w:val="00F33283"/>
    <w:rsid w:val="00F35A97"/>
    <w:rsid w:val="00F36270"/>
    <w:rsid w:val="00F41C86"/>
    <w:rsid w:val="00F43475"/>
    <w:rsid w:val="00F5000F"/>
    <w:rsid w:val="00F57140"/>
    <w:rsid w:val="00F6496C"/>
    <w:rsid w:val="00F67498"/>
    <w:rsid w:val="00F67575"/>
    <w:rsid w:val="00F71DC5"/>
    <w:rsid w:val="00F73C22"/>
    <w:rsid w:val="00F75985"/>
    <w:rsid w:val="00F82A76"/>
    <w:rsid w:val="00F868DB"/>
    <w:rsid w:val="00F91439"/>
    <w:rsid w:val="00FA0E53"/>
    <w:rsid w:val="00FA4876"/>
    <w:rsid w:val="00FB12E4"/>
    <w:rsid w:val="00FB2E37"/>
    <w:rsid w:val="00FB5833"/>
    <w:rsid w:val="00FB5907"/>
    <w:rsid w:val="00FB5BE1"/>
    <w:rsid w:val="00FB68E0"/>
    <w:rsid w:val="00FB775A"/>
    <w:rsid w:val="00FC358E"/>
    <w:rsid w:val="00FC3A24"/>
    <w:rsid w:val="00FC4AFC"/>
    <w:rsid w:val="00FD3647"/>
    <w:rsid w:val="00FD479B"/>
    <w:rsid w:val="00FD4CDA"/>
    <w:rsid w:val="00FE32CE"/>
    <w:rsid w:val="00FE35BE"/>
    <w:rsid w:val="00FF1B19"/>
    <w:rsid w:val="00FF2966"/>
    <w:rsid w:val="00FF5AAD"/>
    <w:rsid w:val="00FF7202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52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5AAD"/>
    <w:pPr>
      <w:keepNext/>
      <w:jc w:val="right"/>
      <w:outlineLv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5AAD"/>
    <w:rPr>
      <w:rFonts w:ascii="Times New Roman" w:hAnsi="Times New Roman"/>
      <w:sz w:val="20"/>
      <w:lang w:eastAsia="ru-RU"/>
    </w:rPr>
  </w:style>
  <w:style w:type="paragraph" w:styleId="NormalWeb">
    <w:name w:val="Normal (Web)"/>
    <w:basedOn w:val="Normal"/>
    <w:uiPriority w:val="99"/>
    <w:rsid w:val="0040452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40452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0452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452E"/>
    <w:rPr>
      <w:rFonts w:ascii="Tahoma" w:hAnsi="Tahoma"/>
      <w:sz w:val="16"/>
      <w:lang w:eastAsia="ru-RU"/>
    </w:rPr>
  </w:style>
  <w:style w:type="character" w:styleId="HTMLCite">
    <w:name w:val="HTML Cite"/>
    <w:basedOn w:val="DefaultParagraphFont"/>
    <w:uiPriority w:val="99"/>
    <w:rsid w:val="0040452E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3C1B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1B37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3C1B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1B37"/>
    <w:rPr>
      <w:rFonts w:ascii="Times New Roman" w:hAnsi="Times New Roman"/>
      <w:sz w:val="24"/>
      <w:lang w:eastAsia="ru-RU"/>
    </w:rPr>
  </w:style>
  <w:style w:type="paragraph" w:customStyle="1" w:styleId="12pt">
    <w:name w:val="Обычный + 12 pt"/>
    <w:basedOn w:val="Normal"/>
    <w:uiPriority w:val="99"/>
    <w:rsid w:val="00A824EE"/>
    <w:pPr>
      <w:suppressAutoHyphens/>
      <w:ind w:firstLine="540"/>
      <w:jc w:val="both"/>
    </w:pPr>
    <w:rPr>
      <w:lang w:eastAsia="ar-SA"/>
    </w:rPr>
  </w:style>
  <w:style w:type="paragraph" w:customStyle="1" w:styleId="1">
    <w:name w:val="Обычный1"/>
    <w:uiPriority w:val="99"/>
    <w:rsid w:val="00A824EE"/>
    <w:pPr>
      <w:spacing w:line="276" w:lineRule="auto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99"/>
    <w:qFormat/>
    <w:rsid w:val="00E6564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u.edu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1520</Words>
  <Characters>8667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3</cp:revision>
  <cp:lastPrinted>2013-11-02T11:20:00Z</cp:lastPrinted>
  <dcterms:created xsi:type="dcterms:W3CDTF">2017-01-17T20:41:00Z</dcterms:created>
  <dcterms:modified xsi:type="dcterms:W3CDTF">2017-01-23T13:32:00Z</dcterms:modified>
</cp:coreProperties>
</file>