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21C" w:rsidRDefault="002A621C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421.1pt;margin-top:13.5pt;width:82.5pt;height:72.75pt;z-index:251658240;visibility:visible;mso-position-vertical-relative:page">
            <v:imagedata r:id="rId7" o:title=""/>
            <w10:wrap type="square" anchory="page"/>
          </v:shape>
        </w:pict>
      </w:r>
    </w:p>
    <w:p w:rsidR="002A621C" w:rsidRDefault="002A621C" w:rsidP="00C607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A621C" w:rsidRDefault="002A621C" w:rsidP="00C607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A621C" w:rsidRDefault="002A621C" w:rsidP="00C607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A621C" w:rsidRDefault="002A621C" w:rsidP="00057F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Перечень компетенций </w:t>
      </w:r>
      <w:r w:rsidRPr="007C0946">
        <w:rPr>
          <w:rFonts w:ascii="Times New Roman" w:hAnsi="Times New Roman"/>
          <w:b/>
          <w:sz w:val="28"/>
          <w:szCs w:val="28"/>
        </w:rPr>
        <w:t xml:space="preserve">Финала Национального </w:t>
      </w:r>
      <w:r>
        <w:rPr>
          <w:rFonts w:ascii="Times New Roman" w:hAnsi="Times New Roman"/>
          <w:b/>
          <w:sz w:val="28"/>
          <w:szCs w:val="28"/>
        </w:rPr>
        <w:t>ч</w:t>
      </w:r>
      <w:r w:rsidRPr="007C0946">
        <w:rPr>
          <w:rFonts w:ascii="Times New Roman" w:hAnsi="Times New Roman"/>
          <w:b/>
          <w:sz w:val="28"/>
          <w:szCs w:val="28"/>
        </w:rPr>
        <w:t>емпионата «Молодые профессионалы» (WorldSkillsRussia)</w:t>
      </w:r>
      <w:r>
        <w:rPr>
          <w:rFonts w:ascii="Times New Roman" w:hAnsi="Times New Roman"/>
          <w:b/>
          <w:sz w:val="28"/>
          <w:szCs w:val="28"/>
        </w:rPr>
        <w:t xml:space="preserve"> 2016 в Московской области </w:t>
      </w:r>
      <w:r>
        <w:rPr>
          <w:rFonts w:ascii="Times New Roman" w:hAnsi="Times New Roman"/>
          <w:b/>
          <w:sz w:val="28"/>
          <w:szCs w:val="28"/>
        </w:rPr>
        <w:br/>
        <w:t>для информационного освещения в средствах массовой информации</w:t>
      </w:r>
    </w:p>
    <w:p w:rsidR="002A621C" w:rsidRPr="00380B76" w:rsidRDefault="002A621C" w:rsidP="00C607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175"/>
        <w:tblW w:w="9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832"/>
        <w:gridCol w:w="8711"/>
      </w:tblGrid>
      <w:tr w:rsidR="002A621C" w:rsidRPr="003E31DF" w:rsidTr="00B33398">
        <w:trPr>
          <w:trHeight w:val="416"/>
        </w:trPr>
        <w:tc>
          <w:tcPr>
            <w:tcW w:w="83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A621C" w:rsidRPr="00057F5F" w:rsidRDefault="002A621C" w:rsidP="00B33398">
            <w:pPr>
              <w:spacing w:after="0" w:line="240" w:lineRule="auto"/>
              <w:jc w:val="lef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57F5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8711" w:type="dxa"/>
            <w:vAlign w:val="center"/>
          </w:tcPr>
          <w:p w:rsidR="002A621C" w:rsidRDefault="002A621C" w:rsidP="00B33398">
            <w:pPr>
              <w:spacing w:after="0" w:line="240" w:lineRule="auto"/>
              <w:ind w:left="328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057F5F">
              <w:rPr>
                <w:rFonts w:ascii="Times New Roman" w:hAnsi="Times New Roman"/>
                <w:b/>
                <w:sz w:val="28"/>
                <w:szCs w:val="28"/>
              </w:rPr>
              <w:t>Название компетенции</w:t>
            </w:r>
          </w:p>
          <w:p w:rsidR="002A621C" w:rsidRPr="00057F5F" w:rsidRDefault="002A621C" w:rsidP="00B33398">
            <w:pPr>
              <w:spacing w:after="0" w:line="240" w:lineRule="auto"/>
              <w:ind w:left="328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A621C" w:rsidRPr="003E31DF" w:rsidTr="00B33398">
        <w:trPr>
          <w:trHeight w:val="859"/>
        </w:trPr>
        <w:tc>
          <w:tcPr>
            <w:tcW w:w="83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A621C" w:rsidRPr="00057F5F" w:rsidRDefault="002A621C" w:rsidP="00B3339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711" w:type="dxa"/>
            <w:vAlign w:val="center"/>
          </w:tcPr>
          <w:p w:rsidR="002A621C" w:rsidRDefault="002A621C" w:rsidP="00B33398">
            <w:pPr>
              <w:spacing w:after="0" w:line="240" w:lineRule="auto"/>
              <w:ind w:left="328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F5F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Администрирование отеля</w:t>
            </w:r>
          </w:p>
          <w:p w:rsidR="002A621C" w:rsidRPr="00057F5F" w:rsidRDefault="002A621C" w:rsidP="00B33398">
            <w:pPr>
              <w:spacing w:after="0" w:line="240" w:lineRule="auto"/>
              <w:ind w:left="328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A621C" w:rsidRPr="003E31DF" w:rsidTr="00B33398">
        <w:trPr>
          <w:trHeight w:val="600"/>
        </w:trPr>
        <w:tc>
          <w:tcPr>
            <w:tcW w:w="83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A621C" w:rsidRPr="00057F5F" w:rsidRDefault="002A621C" w:rsidP="00B3339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711" w:type="dxa"/>
            <w:vAlign w:val="center"/>
          </w:tcPr>
          <w:p w:rsidR="002A621C" w:rsidRPr="00057F5F" w:rsidRDefault="002A621C" w:rsidP="00B33398">
            <w:pPr>
              <w:spacing w:after="0" w:line="240" w:lineRule="auto"/>
              <w:ind w:left="328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F5F">
              <w:rPr>
                <w:rFonts w:ascii="Times New Roman" w:hAnsi="Times New Roman"/>
                <w:color w:val="000000"/>
                <w:sz w:val="28"/>
                <w:szCs w:val="28"/>
              </w:rPr>
              <w:t>Аэрокосмическая инжене</w:t>
            </w:r>
            <w:bookmarkStart w:id="0" w:name="_GoBack"/>
            <w:bookmarkEnd w:id="0"/>
            <w:r w:rsidRPr="00057F5F">
              <w:rPr>
                <w:rFonts w:ascii="Times New Roman" w:hAnsi="Times New Roman"/>
                <w:color w:val="000000"/>
                <w:sz w:val="28"/>
                <w:szCs w:val="28"/>
              </w:rPr>
              <w:t>рия</w:t>
            </w:r>
          </w:p>
        </w:tc>
      </w:tr>
      <w:tr w:rsidR="002A621C" w:rsidRPr="003E31DF" w:rsidTr="00B33398">
        <w:trPr>
          <w:trHeight w:val="315"/>
        </w:trPr>
        <w:tc>
          <w:tcPr>
            <w:tcW w:w="83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A621C" w:rsidRPr="00057F5F" w:rsidRDefault="002A621C" w:rsidP="00B3339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F5F"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8711" w:type="dxa"/>
            <w:vAlign w:val="center"/>
          </w:tcPr>
          <w:p w:rsidR="002A621C" w:rsidRPr="00057F5F" w:rsidRDefault="002A621C" w:rsidP="00B33398">
            <w:pPr>
              <w:spacing w:after="0" w:line="240" w:lineRule="auto"/>
              <w:ind w:left="328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F5F">
              <w:rPr>
                <w:rFonts w:ascii="Times New Roman" w:hAnsi="Times New Roman"/>
                <w:color w:val="000000"/>
                <w:sz w:val="28"/>
                <w:szCs w:val="28"/>
              </w:rPr>
              <w:t>Геномная инженерия</w:t>
            </w:r>
          </w:p>
        </w:tc>
      </w:tr>
      <w:tr w:rsidR="002A621C" w:rsidRPr="003E31DF" w:rsidTr="00B33398">
        <w:trPr>
          <w:trHeight w:val="315"/>
        </w:trPr>
        <w:tc>
          <w:tcPr>
            <w:tcW w:w="83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A621C" w:rsidRPr="00057F5F" w:rsidRDefault="002A621C" w:rsidP="00B3339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711" w:type="dxa"/>
            <w:vAlign w:val="center"/>
          </w:tcPr>
          <w:p w:rsidR="002A621C" w:rsidRDefault="002A621C" w:rsidP="00B33398">
            <w:pPr>
              <w:spacing w:after="0" w:line="240" w:lineRule="auto"/>
              <w:ind w:left="328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F5F">
              <w:rPr>
                <w:rFonts w:ascii="Times New Roman" w:hAnsi="Times New Roman"/>
                <w:color w:val="000000"/>
                <w:sz w:val="28"/>
                <w:szCs w:val="28"/>
              </w:rPr>
              <w:t>Композитные материалы</w:t>
            </w:r>
          </w:p>
          <w:p w:rsidR="002A621C" w:rsidRPr="00057F5F" w:rsidRDefault="002A621C" w:rsidP="00B33398">
            <w:pPr>
              <w:spacing w:after="0" w:line="240" w:lineRule="auto"/>
              <w:ind w:left="328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A621C" w:rsidRPr="003E31DF" w:rsidTr="00B33398">
        <w:trPr>
          <w:trHeight w:val="39"/>
        </w:trPr>
        <w:tc>
          <w:tcPr>
            <w:tcW w:w="83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A621C" w:rsidRPr="00057F5F" w:rsidRDefault="002A621C" w:rsidP="00B3339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711" w:type="dxa"/>
            <w:vAlign w:val="center"/>
          </w:tcPr>
          <w:p w:rsidR="002A621C" w:rsidRDefault="002A621C" w:rsidP="00B33398">
            <w:pPr>
              <w:spacing w:after="0" w:line="240" w:lineRule="auto"/>
              <w:ind w:left="328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57F5F">
              <w:rPr>
                <w:rFonts w:ascii="Times New Roman" w:hAnsi="Times New Roman"/>
                <w:sz w:val="28"/>
                <w:szCs w:val="28"/>
              </w:rPr>
              <w:t>Краснодеревщик</w:t>
            </w:r>
          </w:p>
          <w:p w:rsidR="002A621C" w:rsidRPr="00057F5F" w:rsidRDefault="002A621C" w:rsidP="00B33398">
            <w:pPr>
              <w:spacing w:after="0" w:line="240" w:lineRule="auto"/>
              <w:ind w:left="328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A621C" w:rsidRPr="003E31DF" w:rsidTr="00B33398">
        <w:trPr>
          <w:trHeight w:val="600"/>
        </w:trPr>
        <w:tc>
          <w:tcPr>
            <w:tcW w:w="83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A621C" w:rsidRPr="00057F5F" w:rsidRDefault="002A621C" w:rsidP="00B3339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711" w:type="dxa"/>
            <w:vAlign w:val="center"/>
          </w:tcPr>
          <w:p w:rsidR="002A621C" w:rsidRDefault="002A621C" w:rsidP="00B33398">
            <w:pPr>
              <w:spacing w:after="0" w:line="240" w:lineRule="auto"/>
              <w:ind w:left="328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F5F">
              <w:rPr>
                <w:rFonts w:ascii="Times New Roman" w:hAnsi="Times New Roman"/>
                <w:color w:val="000000"/>
                <w:sz w:val="28"/>
                <w:szCs w:val="28"/>
              </w:rPr>
              <w:t>Лазерные технологии</w:t>
            </w:r>
          </w:p>
          <w:p w:rsidR="002A621C" w:rsidRPr="00057F5F" w:rsidRDefault="002A621C" w:rsidP="00B33398">
            <w:pPr>
              <w:spacing w:after="0" w:line="240" w:lineRule="auto"/>
              <w:ind w:left="328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A621C" w:rsidRPr="003E31DF" w:rsidTr="00B33398">
        <w:trPr>
          <w:trHeight w:val="600"/>
        </w:trPr>
        <w:tc>
          <w:tcPr>
            <w:tcW w:w="83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A621C" w:rsidRPr="00057F5F" w:rsidRDefault="002A621C" w:rsidP="00B3339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711" w:type="dxa"/>
            <w:vAlign w:val="center"/>
          </w:tcPr>
          <w:p w:rsidR="002A621C" w:rsidRPr="00057F5F" w:rsidRDefault="002A621C" w:rsidP="00B33398">
            <w:pPr>
              <w:spacing w:after="0" w:line="240" w:lineRule="auto"/>
              <w:ind w:left="328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F5F">
              <w:rPr>
                <w:rFonts w:ascii="Times New Roman" w:hAnsi="Times New Roman"/>
                <w:sz w:val="28"/>
                <w:szCs w:val="28"/>
              </w:rPr>
              <w:t>Медицинский и социальный уход</w:t>
            </w:r>
          </w:p>
        </w:tc>
      </w:tr>
      <w:tr w:rsidR="002A621C" w:rsidRPr="003E31DF" w:rsidTr="00B33398">
        <w:trPr>
          <w:trHeight w:val="315"/>
        </w:trPr>
        <w:tc>
          <w:tcPr>
            <w:tcW w:w="83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A621C" w:rsidRPr="00057F5F" w:rsidRDefault="002A621C" w:rsidP="00B3339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711" w:type="dxa"/>
            <w:vAlign w:val="center"/>
          </w:tcPr>
          <w:p w:rsidR="002A621C" w:rsidRDefault="002A621C" w:rsidP="00B33398">
            <w:pPr>
              <w:spacing w:after="0" w:line="240" w:lineRule="auto"/>
              <w:ind w:left="328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F5F">
              <w:rPr>
                <w:rFonts w:ascii="Times New Roman" w:hAnsi="Times New Roman"/>
                <w:color w:val="000000"/>
                <w:sz w:val="28"/>
                <w:szCs w:val="28"/>
              </w:rPr>
              <w:t>Мобильная робототехника</w:t>
            </w:r>
          </w:p>
          <w:p w:rsidR="002A621C" w:rsidRPr="00057F5F" w:rsidRDefault="002A621C" w:rsidP="00B33398">
            <w:pPr>
              <w:spacing w:after="0" w:line="240" w:lineRule="auto"/>
              <w:ind w:left="328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A621C" w:rsidRPr="003E31DF" w:rsidTr="00B33398">
        <w:trPr>
          <w:trHeight w:val="315"/>
        </w:trPr>
        <w:tc>
          <w:tcPr>
            <w:tcW w:w="83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A621C" w:rsidRPr="00057F5F" w:rsidRDefault="002A621C" w:rsidP="00B3339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711" w:type="dxa"/>
            <w:vAlign w:val="center"/>
          </w:tcPr>
          <w:p w:rsidR="002A621C" w:rsidRDefault="002A621C" w:rsidP="00B33398">
            <w:pPr>
              <w:spacing w:after="0" w:line="240" w:lineRule="auto"/>
              <w:ind w:left="328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F5F">
              <w:rPr>
                <w:rFonts w:ascii="Times New Roman" w:hAnsi="Times New Roman"/>
                <w:color w:val="000000"/>
                <w:sz w:val="28"/>
                <w:szCs w:val="28"/>
              </w:rPr>
              <w:t>Мультимедийная журналистика</w:t>
            </w:r>
          </w:p>
          <w:p w:rsidR="002A621C" w:rsidRPr="00057F5F" w:rsidRDefault="002A621C" w:rsidP="00B33398">
            <w:pPr>
              <w:spacing w:after="0" w:line="240" w:lineRule="auto"/>
              <w:ind w:left="328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A621C" w:rsidRPr="003E31DF" w:rsidTr="00B33398">
        <w:trPr>
          <w:trHeight w:val="315"/>
        </w:trPr>
        <w:tc>
          <w:tcPr>
            <w:tcW w:w="83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A621C" w:rsidRPr="00057F5F" w:rsidRDefault="002A621C" w:rsidP="00B3339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711" w:type="dxa"/>
            <w:vAlign w:val="center"/>
          </w:tcPr>
          <w:p w:rsidR="002A621C" w:rsidRDefault="002A621C" w:rsidP="00B33398">
            <w:pPr>
              <w:spacing w:after="0" w:line="240" w:lineRule="auto"/>
              <w:ind w:left="328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F5F">
              <w:rPr>
                <w:rFonts w:ascii="Times New Roman" w:hAnsi="Times New Roman"/>
                <w:color w:val="000000"/>
                <w:sz w:val="28"/>
                <w:szCs w:val="28"/>
              </w:rPr>
              <w:t>Нейропилотирование</w:t>
            </w:r>
          </w:p>
          <w:p w:rsidR="002A621C" w:rsidRPr="00057F5F" w:rsidRDefault="002A621C" w:rsidP="00B33398">
            <w:pPr>
              <w:spacing w:after="0" w:line="240" w:lineRule="auto"/>
              <w:ind w:left="328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A621C" w:rsidRPr="003E31DF" w:rsidTr="00B33398">
        <w:trPr>
          <w:trHeight w:val="315"/>
        </w:trPr>
        <w:tc>
          <w:tcPr>
            <w:tcW w:w="83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A621C" w:rsidRPr="00057F5F" w:rsidRDefault="002A621C" w:rsidP="00B3339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711" w:type="dxa"/>
            <w:vAlign w:val="center"/>
          </w:tcPr>
          <w:p w:rsidR="002A621C" w:rsidRDefault="002A621C" w:rsidP="00B33398">
            <w:pPr>
              <w:spacing w:after="0" w:line="240" w:lineRule="auto"/>
              <w:ind w:left="328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F5F">
              <w:rPr>
                <w:rFonts w:ascii="Times New Roman" w:hAnsi="Times New Roman"/>
                <w:color w:val="000000"/>
                <w:sz w:val="28"/>
                <w:szCs w:val="28"/>
              </w:rPr>
              <w:t>Предпринимательство</w:t>
            </w:r>
          </w:p>
          <w:p w:rsidR="002A621C" w:rsidRPr="00057F5F" w:rsidRDefault="002A621C" w:rsidP="00B33398">
            <w:pPr>
              <w:spacing w:after="0" w:line="240" w:lineRule="auto"/>
              <w:ind w:left="328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A621C" w:rsidRPr="003E31DF" w:rsidTr="00B33398">
        <w:trPr>
          <w:trHeight w:val="315"/>
        </w:trPr>
        <w:tc>
          <w:tcPr>
            <w:tcW w:w="83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A621C" w:rsidRPr="00057F5F" w:rsidRDefault="002A621C" w:rsidP="00B3339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711" w:type="dxa"/>
            <w:vAlign w:val="center"/>
          </w:tcPr>
          <w:p w:rsidR="002A621C" w:rsidRDefault="002A621C" w:rsidP="00B33398">
            <w:pPr>
              <w:spacing w:after="0" w:line="240" w:lineRule="auto"/>
              <w:ind w:left="328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F5F">
              <w:rPr>
                <w:rFonts w:ascii="Times New Roman" w:hAnsi="Times New Roman"/>
                <w:color w:val="000000"/>
                <w:sz w:val="28"/>
                <w:szCs w:val="28"/>
              </w:rPr>
              <w:t>Преподаватель младших классов</w:t>
            </w:r>
          </w:p>
          <w:p w:rsidR="002A621C" w:rsidRPr="00057F5F" w:rsidRDefault="002A621C" w:rsidP="00B33398">
            <w:pPr>
              <w:spacing w:after="0" w:line="240" w:lineRule="auto"/>
              <w:ind w:left="328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A621C" w:rsidRPr="003E31DF" w:rsidTr="00B33398">
        <w:trPr>
          <w:trHeight w:val="315"/>
        </w:trPr>
        <w:tc>
          <w:tcPr>
            <w:tcW w:w="83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A621C" w:rsidRPr="00057F5F" w:rsidRDefault="002A621C" w:rsidP="00B3339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711" w:type="dxa"/>
            <w:vAlign w:val="center"/>
          </w:tcPr>
          <w:p w:rsidR="002A621C" w:rsidRDefault="002A621C" w:rsidP="00B33398">
            <w:pPr>
              <w:spacing w:after="0" w:line="240" w:lineRule="auto"/>
              <w:ind w:left="328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57F5F">
              <w:rPr>
                <w:rFonts w:ascii="Times New Roman" w:hAnsi="Times New Roman"/>
                <w:sz w:val="28"/>
                <w:szCs w:val="28"/>
              </w:rPr>
              <w:t>Производственная сборка изделий авиационной техники</w:t>
            </w:r>
          </w:p>
          <w:p w:rsidR="002A621C" w:rsidRPr="00057F5F" w:rsidRDefault="002A621C" w:rsidP="00B33398">
            <w:pPr>
              <w:spacing w:after="0" w:line="240" w:lineRule="auto"/>
              <w:ind w:left="328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A621C" w:rsidRPr="003E31DF" w:rsidTr="00B33398">
        <w:trPr>
          <w:trHeight w:val="315"/>
        </w:trPr>
        <w:tc>
          <w:tcPr>
            <w:tcW w:w="83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A621C" w:rsidRPr="00057F5F" w:rsidRDefault="002A621C" w:rsidP="00B3339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F5F"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8711" w:type="dxa"/>
            <w:vAlign w:val="center"/>
          </w:tcPr>
          <w:p w:rsidR="002A621C" w:rsidRPr="00057F5F" w:rsidRDefault="002A621C" w:rsidP="00B33398">
            <w:pPr>
              <w:spacing w:after="0" w:line="240" w:lineRule="auto"/>
              <w:ind w:left="328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Прототипирование</w:t>
            </w:r>
          </w:p>
        </w:tc>
      </w:tr>
      <w:tr w:rsidR="002A621C" w:rsidRPr="003E31DF" w:rsidTr="00B33398">
        <w:trPr>
          <w:trHeight w:val="600"/>
        </w:trPr>
        <w:tc>
          <w:tcPr>
            <w:tcW w:w="83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A621C" w:rsidRPr="00057F5F" w:rsidRDefault="002A621C" w:rsidP="00B3339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711" w:type="dxa"/>
            <w:vAlign w:val="center"/>
          </w:tcPr>
          <w:p w:rsidR="002A621C" w:rsidRDefault="002A621C" w:rsidP="00B33398">
            <w:pPr>
              <w:spacing w:after="0" w:line="240" w:lineRule="auto"/>
              <w:ind w:left="328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F5F">
              <w:rPr>
                <w:rFonts w:ascii="Times New Roman" w:hAnsi="Times New Roman"/>
                <w:color w:val="000000"/>
                <w:sz w:val="28"/>
                <w:szCs w:val="28"/>
              </w:rPr>
              <w:t>Сервис на воздушном транспорте</w:t>
            </w:r>
          </w:p>
          <w:p w:rsidR="002A621C" w:rsidRPr="00057F5F" w:rsidRDefault="002A621C" w:rsidP="00B33398">
            <w:pPr>
              <w:spacing w:after="0" w:line="240" w:lineRule="auto"/>
              <w:ind w:left="328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A621C" w:rsidRPr="003E31DF" w:rsidTr="00B33398">
        <w:trPr>
          <w:trHeight w:val="315"/>
        </w:trPr>
        <w:tc>
          <w:tcPr>
            <w:tcW w:w="83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A621C" w:rsidRPr="00057F5F" w:rsidRDefault="002A621C" w:rsidP="00B3339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711" w:type="dxa"/>
            <w:vAlign w:val="center"/>
          </w:tcPr>
          <w:p w:rsidR="002A621C" w:rsidRDefault="002A621C" w:rsidP="00B33398">
            <w:pPr>
              <w:spacing w:after="0" w:line="240" w:lineRule="auto"/>
              <w:ind w:left="328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F5F">
              <w:rPr>
                <w:rFonts w:ascii="Times New Roman" w:hAnsi="Times New Roman"/>
                <w:color w:val="000000"/>
                <w:sz w:val="28"/>
                <w:szCs w:val="28"/>
              </w:rPr>
              <w:t>Управление беспилотными летательными аппаратами</w:t>
            </w:r>
          </w:p>
          <w:p w:rsidR="002A621C" w:rsidRPr="00057F5F" w:rsidRDefault="002A621C" w:rsidP="00B33398">
            <w:pPr>
              <w:spacing w:after="0" w:line="240" w:lineRule="auto"/>
              <w:ind w:left="328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A621C" w:rsidRPr="003E31DF" w:rsidTr="00B33398">
        <w:trPr>
          <w:trHeight w:val="600"/>
        </w:trPr>
        <w:tc>
          <w:tcPr>
            <w:tcW w:w="83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A621C" w:rsidRPr="00057F5F" w:rsidRDefault="002A621C" w:rsidP="00B3339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711" w:type="dxa"/>
            <w:vAlign w:val="center"/>
          </w:tcPr>
          <w:p w:rsidR="002A621C" w:rsidRDefault="002A621C" w:rsidP="00B33398">
            <w:pPr>
              <w:spacing w:after="0" w:line="240" w:lineRule="auto"/>
              <w:ind w:left="328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7F5F">
              <w:rPr>
                <w:rFonts w:ascii="Times New Roman" w:hAnsi="Times New Roman"/>
                <w:color w:val="000000"/>
                <w:sz w:val="28"/>
                <w:szCs w:val="28"/>
              </w:rPr>
              <w:t>Эксплуатация сельскохозяйственных машин</w:t>
            </w:r>
          </w:p>
          <w:p w:rsidR="002A621C" w:rsidRPr="00057F5F" w:rsidRDefault="002A621C" w:rsidP="00B33398">
            <w:pPr>
              <w:spacing w:after="0" w:line="240" w:lineRule="auto"/>
              <w:ind w:left="328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2A621C" w:rsidRPr="00FF4FF8" w:rsidRDefault="002A621C" w:rsidP="00C71B17">
      <w:pPr>
        <w:pStyle w:val="NormalWeb"/>
        <w:spacing w:line="360" w:lineRule="auto"/>
        <w:jc w:val="both"/>
        <w:rPr>
          <w:sz w:val="28"/>
          <w:szCs w:val="28"/>
        </w:rPr>
      </w:pPr>
    </w:p>
    <w:sectPr w:rsidR="002A621C" w:rsidRPr="00FF4FF8" w:rsidSect="00C71B17">
      <w:pgSz w:w="11906" w:h="16838"/>
      <w:pgMar w:top="238" w:right="851" w:bottom="794" w:left="1418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621C" w:rsidRDefault="002A621C" w:rsidP="00F22675">
      <w:pPr>
        <w:spacing w:after="0" w:line="240" w:lineRule="auto"/>
      </w:pPr>
      <w:r>
        <w:separator/>
      </w:r>
    </w:p>
  </w:endnote>
  <w:endnote w:type="continuationSeparator" w:id="1">
    <w:p w:rsidR="002A621C" w:rsidRDefault="002A621C" w:rsidP="00F22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621C" w:rsidRDefault="002A621C" w:rsidP="00F22675">
      <w:pPr>
        <w:spacing w:after="0" w:line="240" w:lineRule="auto"/>
      </w:pPr>
      <w:r>
        <w:separator/>
      </w:r>
    </w:p>
  </w:footnote>
  <w:footnote w:type="continuationSeparator" w:id="1">
    <w:p w:rsidR="002A621C" w:rsidRDefault="002A621C" w:rsidP="00F226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8591B"/>
    <w:multiLevelType w:val="hybridMultilevel"/>
    <w:tmpl w:val="92BE190E"/>
    <w:lvl w:ilvl="0" w:tplc="C0F8698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195C1E08"/>
    <w:multiLevelType w:val="hybridMultilevel"/>
    <w:tmpl w:val="009EE5D0"/>
    <w:lvl w:ilvl="0" w:tplc="E0B4EAD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3DAF21BF"/>
    <w:multiLevelType w:val="hybridMultilevel"/>
    <w:tmpl w:val="260853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19D788D"/>
    <w:multiLevelType w:val="hybridMultilevel"/>
    <w:tmpl w:val="314227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1B13A97"/>
    <w:multiLevelType w:val="hybridMultilevel"/>
    <w:tmpl w:val="260853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8C240DA"/>
    <w:multiLevelType w:val="hybridMultilevel"/>
    <w:tmpl w:val="FE0E0952"/>
    <w:lvl w:ilvl="0" w:tplc="095451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6D7E386B"/>
    <w:multiLevelType w:val="hybridMultilevel"/>
    <w:tmpl w:val="314227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F4F55E3"/>
    <w:multiLevelType w:val="hybridMultilevel"/>
    <w:tmpl w:val="1C6260A4"/>
    <w:lvl w:ilvl="0" w:tplc="21E4A2F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7245"/>
    <w:rsid w:val="000018F8"/>
    <w:rsid w:val="00006525"/>
    <w:rsid w:val="00007C76"/>
    <w:rsid w:val="00012C10"/>
    <w:rsid w:val="00014136"/>
    <w:rsid w:val="00014C8D"/>
    <w:rsid w:val="0001739B"/>
    <w:rsid w:val="000235C9"/>
    <w:rsid w:val="00024262"/>
    <w:rsid w:val="0002550A"/>
    <w:rsid w:val="00025FCC"/>
    <w:rsid w:val="00036F6D"/>
    <w:rsid w:val="00044E65"/>
    <w:rsid w:val="000509FC"/>
    <w:rsid w:val="00055ECF"/>
    <w:rsid w:val="0005704F"/>
    <w:rsid w:val="00057F5F"/>
    <w:rsid w:val="00061C8D"/>
    <w:rsid w:val="00071A49"/>
    <w:rsid w:val="0009108F"/>
    <w:rsid w:val="000B082D"/>
    <w:rsid w:val="000C72D6"/>
    <w:rsid w:val="000D25A7"/>
    <w:rsid w:val="000D641B"/>
    <w:rsid w:val="000D7210"/>
    <w:rsid w:val="000E2825"/>
    <w:rsid w:val="000F0B3F"/>
    <w:rsid w:val="000F391D"/>
    <w:rsid w:val="000F3AC8"/>
    <w:rsid w:val="0010161F"/>
    <w:rsid w:val="00134FFA"/>
    <w:rsid w:val="0015446A"/>
    <w:rsid w:val="00155A55"/>
    <w:rsid w:val="001615E3"/>
    <w:rsid w:val="001746CD"/>
    <w:rsid w:val="001749C8"/>
    <w:rsid w:val="00175FB0"/>
    <w:rsid w:val="0017691E"/>
    <w:rsid w:val="0017753D"/>
    <w:rsid w:val="001922D8"/>
    <w:rsid w:val="001924EE"/>
    <w:rsid w:val="001A6440"/>
    <w:rsid w:val="001A72C5"/>
    <w:rsid w:val="001B1625"/>
    <w:rsid w:val="001D4E83"/>
    <w:rsid w:val="001D7910"/>
    <w:rsid w:val="001E5087"/>
    <w:rsid w:val="001E7D2C"/>
    <w:rsid w:val="001F1021"/>
    <w:rsid w:val="001F2813"/>
    <w:rsid w:val="002074E6"/>
    <w:rsid w:val="002077B4"/>
    <w:rsid w:val="002103E0"/>
    <w:rsid w:val="00211536"/>
    <w:rsid w:val="00243CB6"/>
    <w:rsid w:val="00250C56"/>
    <w:rsid w:val="00251001"/>
    <w:rsid w:val="002572AA"/>
    <w:rsid w:val="00261287"/>
    <w:rsid w:val="002660E0"/>
    <w:rsid w:val="00266830"/>
    <w:rsid w:val="00271E54"/>
    <w:rsid w:val="00272EF5"/>
    <w:rsid w:val="002A621C"/>
    <w:rsid w:val="002B19AF"/>
    <w:rsid w:val="002B7468"/>
    <w:rsid w:val="002E1DAC"/>
    <w:rsid w:val="00302F7A"/>
    <w:rsid w:val="00305010"/>
    <w:rsid w:val="00313259"/>
    <w:rsid w:val="00313840"/>
    <w:rsid w:val="00322853"/>
    <w:rsid w:val="003341B8"/>
    <w:rsid w:val="0033749A"/>
    <w:rsid w:val="003545AF"/>
    <w:rsid w:val="003616FA"/>
    <w:rsid w:val="003726C0"/>
    <w:rsid w:val="00380B76"/>
    <w:rsid w:val="003835D3"/>
    <w:rsid w:val="003835D8"/>
    <w:rsid w:val="003968D8"/>
    <w:rsid w:val="003B0579"/>
    <w:rsid w:val="003B2E3D"/>
    <w:rsid w:val="003B77F2"/>
    <w:rsid w:val="003C0C66"/>
    <w:rsid w:val="003C36BE"/>
    <w:rsid w:val="003D5307"/>
    <w:rsid w:val="003E31DF"/>
    <w:rsid w:val="003F3889"/>
    <w:rsid w:val="0041005B"/>
    <w:rsid w:val="004220BB"/>
    <w:rsid w:val="00440EC9"/>
    <w:rsid w:val="004506C1"/>
    <w:rsid w:val="00465721"/>
    <w:rsid w:val="00473368"/>
    <w:rsid w:val="0048618B"/>
    <w:rsid w:val="0049294E"/>
    <w:rsid w:val="004B4E12"/>
    <w:rsid w:val="004B747B"/>
    <w:rsid w:val="004E4309"/>
    <w:rsid w:val="0055494C"/>
    <w:rsid w:val="00567807"/>
    <w:rsid w:val="0058746A"/>
    <w:rsid w:val="005905CB"/>
    <w:rsid w:val="005A7893"/>
    <w:rsid w:val="005B16C9"/>
    <w:rsid w:val="00615B92"/>
    <w:rsid w:val="00621FB6"/>
    <w:rsid w:val="006226D9"/>
    <w:rsid w:val="0062501A"/>
    <w:rsid w:val="006427CF"/>
    <w:rsid w:val="006517BA"/>
    <w:rsid w:val="006557C0"/>
    <w:rsid w:val="00660023"/>
    <w:rsid w:val="00670C07"/>
    <w:rsid w:val="0067608C"/>
    <w:rsid w:val="006858C0"/>
    <w:rsid w:val="006A0EED"/>
    <w:rsid w:val="006C527C"/>
    <w:rsid w:val="006E126E"/>
    <w:rsid w:val="006E3DDC"/>
    <w:rsid w:val="006F4E9C"/>
    <w:rsid w:val="006F50AB"/>
    <w:rsid w:val="00703CB0"/>
    <w:rsid w:val="0072396D"/>
    <w:rsid w:val="00737825"/>
    <w:rsid w:val="00752EA5"/>
    <w:rsid w:val="00785D61"/>
    <w:rsid w:val="00790BC1"/>
    <w:rsid w:val="00791433"/>
    <w:rsid w:val="007B1437"/>
    <w:rsid w:val="007C0247"/>
    <w:rsid w:val="007C0946"/>
    <w:rsid w:val="007C599E"/>
    <w:rsid w:val="007C6ED8"/>
    <w:rsid w:val="007D41C5"/>
    <w:rsid w:val="007E31D2"/>
    <w:rsid w:val="007E574D"/>
    <w:rsid w:val="0081673E"/>
    <w:rsid w:val="00823F6A"/>
    <w:rsid w:val="008441A0"/>
    <w:rsid w:val="00852545"/>
    <w:rsid w:val="00862FFF"/>
    <w:rsid w:val="00871E38"/>
    <w:rsid w:val="00882C6F"/>
    <w:rsid w:val="00885F63"/>
    <w:rsid w:val="008937B6"/>
    <w:rsid w:val="00893950"/>
    <w:rsid w:val="008A4A60"/>
    <w:rsid w:val="008A704A"/>
    <w:rsid w:val="008B55FA"/>
    <w:rsid w:val="008D00A9"/>
    <w:rsid w:val="008E48AD"/>
    <w:rsid w:val="008E52D1"/>
    <w:rsid w:val="008E7B66"/>
    <w:rsid w:val="008F73A5"/>
    <w:rsid w:val="00900900"/>
    <w:rsid w:val="009048F2"/>
    <w:rsid w:val="00920167"/>
    <w:rsid w:val="00922FCF"/>
    <w:rsid w:val="00933530"/>
    <w:rsid w:val="009369FF"/>
    <w:rsid w:val="00992566"/>
    <w:rsid w:val="009B650C"/>
    <w:rsid w:val="009B78F5"/>
    <w:rsid w:val="009D7DCD"/>
    <w:rsid w:val="009E18C7"/>
    <w:rsid w:val="009E764A"/>
    <w:rsid w:val="009F4D9E"/>
    <w:rsid w:val="009F75A1"/>
    <w:rsid w:val="00A04DA6"/>
    <w:rsid w:val="00A05185"/>
    <w:rsid w:val="00A2330A"/>
    <w:rsid w:val="00A234D0"/>
    <w:rsid w:val="00A27627"/>
    <w:rsid w:val="00A60141"/>
    <w:rsid w:val="00A639E8"/>
    <w:rsid w:val="00A66838"/>
    <w:rsid w:val="00A72577"/>
    <w:rsid w:val="00A95E64"/>
    <w:rsid w:val="00AB6ECE"/>
    <w:rsid w:val="00AC7880"/>
    <w:rsid w:val="00AD7585"/>
    <w:rsid w:val="00AE59D2"/>
    <w:rsid w:val="00AE674F"/>
    <w:rsid w:val="00AF7B5E"/>
    <w:rsid w:val="00B061C4"/>
    <w:rsid w:val="00B20C46"/>
    <w:rsid w:val="00B31048"/>
    <w:rsid w:val="00B33398"/>
    <w:rsid w:val="00B37BC4"/>
    <w:rsid w:val="00B7401F"/>
    <w:rsid w:val="00B8324A"/>
    <w:rsid w:val="00B86D3B"/>
    <w:rsid w:val="00BA11B0"/>
    <w:rsid w:val="00BA7F4D"/>
    <w:rsid w:val="00BB0123"/>
    <w:rsid w:val="00BB1C59"/>
    <w:rsid w:val="00BC1A86"/>
    <w:rsid w:val="00BD5179"/>
    <w:rsid w:val="00BE66CF"/>
    <w:rsid w:val="00C04C69"/>
    <w:rsid w:val="00C25C4D"/>
    <w:rsid w:val="00C47B98"/>
    <w:rsid w:val="00C56080"/>
    <w:rsid w:val="00C60708"/>
    <w:rsid w:val="00C71B17"/>
    <w:rsid w:val="00C73C56"/>
    <w:rsid w:val="00C745D3"/>
    <w:rsid w:val="00CB39FC"/>
    <w:rsid w:val="00CC05F3"/>
    <w:rsid w:val="00CC2AAF"/>
    <w:rsid w:val="00CF1352"/>
    <w:rsid w:val="00CF544A"/>
    <w:rsid w:val="00D040B5"/>
    <w:rsid w:val="00D14BAE"/>
    <w:rsid w:val="00D323FF"/>
    <w:rsid w:val="00D46C6C"/>
    <w:rsid w:val="00D56D7C"/>
    <w:rsid w:val="00D74BF1"/>
    <w:rsid w:val="00D845A7"/>
    <w:rsid w:val="00D92470"/>
    <w:rsid w:val="00D94150"/>
    <w:rsid w:val="00DA2A94"/>
    <w:rsid w:val="00DA7254"/>
    <w:rsid w:val="00DC1173"/>
    <w:rsid w:val="00DC5B0F"/>
    <w:rsid w:val="00DC7ECA"/>
    <w:rsid w:val="00DE59CF"/>
    <w:rsid w:val="00E01A92"/>
    <w:rsid w:val="00E07A39"/>
    <w:rsid w:val="00E312C9"/>
    <w:rsid w:val="00E34B9A"/>
    <w:rsid w:val="00E56053"/>
    <w:rsid w:val="00E638EC"/>
    <w:rsid w:val="00E63C4A"/>
    <w:rsid w:val="00E650C5"/>
    <w:rsid w:val="00E7515A"/>
    <w:rsid w:val="00E829A1"/>
    <w:rsid w:val="00E93306"/>
    <w:rsid w:val="00E9377B"/>
    <w:rsid w:val="00EA7B0F"/>
    <w:rsid w:val="00EA7F23"/>
    <w:rsid w:val="00EB0D9F"/>
    <w:rsid w:val="00ED18BC"/>
    <w:rsid w:val="00EE1157"/>
    <w:rsid w:val="00EF752F"/>
    <w:rsid w:val="00F144D6"/>
    <w:rsid w:val="00F205F5"/>
    <w:rsid w:val="00F22675"/>
    <w:rsid w:val="00F77245"/>
    <w:rsid w:val="00F90EC9"/>
    <w:rsid w:val="00F92207"/>
    <w:rsid w:val="00FA67ED"/>
    <w:rsid w:val="00FC07FE"/>
    <w:rsid w:val="00FD576B"/>
    <w:rsid w:val="00FD66E9"/>
    <w:rsid w:val="00FE5DDD"/>
    <w:rsid w:val="00FF4FF8"/>
    <w:rsid w:val="00FF5FA5"/>
    <w:rsid w:val="00FF6E3D"/>
    <w:rsid w:val="00FF7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26E"/>
    <w:pPr>
      <w:spacing w:after="240" w:line="360" w:lineRule="auto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77245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7C6ED8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C6ED8"/>
    <w:rPr>
      <w:rFonts w:ascii="Tahoma" w:hAnsi="Tahoma"/>
      <w:sz w:val="16"/>
    </w:rPr>
  </w:style>
  <w:style w:type="paragraph" w:styleId="ListParagraph">
    <w:name w:val="List Paragraph"/>
    <w:basedOn w:val="Normal"/>
    <w:uiPriority w:val="99"/>
    <w:qFormat/>
    <w:rsid w:val="0056780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3749A"/>
    <w:rPr>
      <w:color w:val="808080"/>
    </w:rPr>
  </w:style>
  <w:style w:type="paragraph" w:styleId="Header">
    <w:name w:val="header"/>
    <w:basedOn w:val="Normal"/>
    <w:link w:val="HeaderChar"/>
    <w:uiPriority w:val="99"/>
    <w:rsid w:val="00F2267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22675"/>
  </w:style>
  <w:style w:type="paragraph" w:styleId="Footer">
    <w:name w:val="footer"/>
    <w:basedOn w:val="Normal"/>
    <w:link w:val="FooterChar"/>
    <w:uiPriority w:val="99"/>
    <w:rsid w:val="00F2267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22675"/>
  </w:style>
  <w:style w:type="table" w:styleId="TableGrid">
    <w:name w:val="Table Grid"/>
    <w:basedOn w:val="TableNormal"/>
    <w:uiPriority w:val="99"/>
    <w:rsid w:val="009F4D9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3E31DF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09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6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6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109</Words>
  <Characters>625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Кондакова</dc:creator>
  <cp:keywords/>
  <dc:description/>
  <cp:lastModifiedBy>Admin</cp:lastModifiedBy>
  <cp:revision>4</cp:revision>
  <cp:lastPrinted>2016-03-15T06:47:00Z</cp:lastPrinted>
  <dcterms:created xsi:type="dcterms:W3CDTF">2016-03-14T07:13:00Z</dcterms:created>
  <dcterms:modified xsi:type="dcterms:W3CDTF">2016-03-18T08:46:00Z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Вид документа">
    <vt:lpwstr/>
  </property>
  <property fmtid="{D5CDD505-2E9C-101B-9397-08002B2CF9AE}" pid="3" name="DIR_Тема">
    <vt:lpwstr>О порядке подготовки</vt:lpwstr>
  </property>
  <property fmtid="{D5CDD505-2E9C-101B-9397-08002B2CF9AE}" pid="4" name="DIR_Основание">
    <vt:lpwstr>В связи с …</vt:lpwstr>
  </property>
  <property fmtid="{D5CDD505-2E9C-101B-9397-08002B2CF9AE}" pid="5" name="DIR_Приказная часть">
    <vt:lpwstr/>
  </property>
  <property fmtid="{D5CDD505-2E9C-101B-9397-08002B2CF9AE}" pid="6" name="DIR_Дата документа">
    <vt:lpwstr/>
  </property>
  <property fmtid="{D5CDD505-2E9C-101B-9397-08002B2CF9AE}" pid="7" name="DIR_Номер документа">
    <vt:lpwstr/>
  </property>
</Properties>
</file>