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F7" w:rsidRDefault="00B528F7" w:rsidP="002D47F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БЕШЕНСТВО: это НЕОБХОДИМО знать!</w:t>
      </w:r>
      <w:bookmarkStart w:id="0" w:name="_GoBack"/>
      <w:bookmarkEnd w:id="0"/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Бешенство: причины развития, основные симптомы и признаки, современные методы диагностики, лечения и профилактики</w:t>
      </w:r>
    </w:p>
    <w:p w:rsidR="00B528F7" w:rsidRPr="002D47F7" w:rsidRDefault="00B528F7" w:rsidP="002D47F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http://gnclicei.brest.by/Beshenstvo_2012-2016/beshenstvo%20(1).jpg" style="position:absolute;left:0;text-align:left;margin-left:0;margin-top:0;width:113.25pt;height:123pt;z-index:251658240;visibility:visible;mso-wrap-distance-left:0;mso-wrap-distance-right:0;mso-position-horizontal:left;mso-position-vertical-relative:line" o:allowoverlap="f">
            <v:imagedata r:id="rId5" o:title=""/>
            <w10:wrap type="square"/>
          </v:shape>
        </w:pic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Бешенство – это опасное инфекционное заболевание, смертельное для человека и большинства животных. Вирус бешенства передается человеку во время укуса больного животного. Человек может заразиться бешенством от диких животных (лиса, песец, волк, енот, летучая мышь и др) и от домашних животных (собак, кошек, домашнего скота).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Вирус бешенства проникает в нервную систему и, размножаясь, приводит к тяжелым нарушениям работы головного и спинного мозга.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Основные симптомы бешенства у человека это: </w: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приступы болезненных судорог, боязнь света, звука, повышенное слюноотделение, параличи и, в конечном счете, смерть от остановки дыхания и сердцебиения.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Не существует эффективных методов лечения бешенства после развития симптомов, однако заболевание можно предотвратить, если вовремя начать экстренную профилактику бешенства. Для профилактики бешенства после укуса больного животного используется антирабическая вакцина и антирабический иммуноглобулин. Соблюдение всех правил экстренной профилактики бешенства помогает значительно снизить риск развития заболевания.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7B5E39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2" o:spid="_x0000_i1025" type="#_x0000_t75" alt="http://gnclicei.brest.by/Beshenstvo_2012-2016/beshenstvo.jpg" style="width:470.25pt;height:338.25pt;visibility:visible">
            <v:imagedata r:id="rId6" o:title=""/>
          </v:shape>
        </w:pic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Что нам известно о возбудителе бешенства?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Возбудителем бешенства является вирус. Вирус бешенства в большом количестве содержится в слюне больного животного, в то время  как кровь, моча и фекалии больных животных практически незаразны.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Вирус бешенства быстро погибает вне тела животного или человека: губительное действие на вирус оказывают солнечные лучи, практически любые дезинфицирующие средства, а также кипячение в течение 2 минут.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От каких животных можно заразиться бешенством?</w:t>
      </w:r>
    </w:p>
    <w:p w:rsidR="00B528F7" w:rsidRPr="002D47F7" w:rsidRDefault="00B528F7" w:rsidP="002D47F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Вирус бешенства передается человеку от больных животных. Заражение бешенством возможно от следующих животных: лисы, еноты, волки, песцы, шакалы, летучие мыши и пр. Заражение также возможно от домашних животных: чаще всего, кошек и собак.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Как происходит заражение бешенством?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Заражение бешенством от больного животного возможно при следующих обстоятельствах: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При укусе больного животного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При попадании слюны больного животного на поврежденные участки кожи (царапины, ссадины, раны)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 Если вы каким-либо образом контактировали со слюной больного (или подозрительного) животного, вам следует немедленно обратиться за медицинской помощью, для проведения профилактики бешенства.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Очень редко заражение бешенством происходит при вдыхании пыли или воздуха, содержащего вирус бешенства. Так, например, известны случаи развития бешенства у людей, обрабатывающих шкуры больных лисиц.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Заражение бешенством практически исключено при контакте неповрежденной кожи с кровью, мочой или фекалиями больных животных. Также заражение бешенством невозможно при употреблении в пищу мяса больного животного. В этом случае нет необходимости проводить экстренную профилактику бешенства.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Человек, больной бешенством, не может заразить другого человека.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Как распознать бешенство у животных?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6" o:spid="_x0000_s1027" type="#_x0000_t75" alt="http://gnclicei.brest.by/Beshenstvo_2012-2016/Bolezni-givotnix.jpg" style="position:absolute;left:0;text-align:left;margin-left:0;margin-top:0;width:275.25pt;height:362.25pt;z-index:251659264;visibility:visible;mso-wrap-distance-left:0;mso-wrap-distance-right:0;mso-position-horizontal:left;mso-position-vertical-relative:line" o:allowoverlap="f">
            <v:imagedata r:id="rId7" o:title=""/>
            <w10:wrap type="square"/>
          </v:shape>
        </w:pic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Опасность животных, больных бешенством, заключается в том, что они становятся заразны за несколько дней или недель до появления первых симптомов бешенства.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Длительность инкубационного периода бешенства (время от заражения до появления первых признаков) зависит от типа животного, его веса, возраста, и может составлять от одной недели до года.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Ниже представлены основные признаки, наличие которых может указывать на бешенство у животного: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Pr="002D47F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Неадекватное поведение</w: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. Дикие животные при бешенстве могут терять чувство осторожности, подходить к другим животным и людям. Домашние животные, заражаясь бешенством, также меняют свое поведение: становятся чрезмерно лаcковыми, пугливыми или сонливыми. Не реагируют на команды хозяина, не отзываются на кличку.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Pr="002D47F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Измененный аппетит</w: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. Животное, больное бешенством, может поедать различные несъедобные предметы, землю.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Pr="002D47F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Слюнотечение и рвота </w: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являются частыми симптомами бешенства у животного.Также больные звери не могут нормально глотать и часто давятся во время еды.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Pr="002D47F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Нарушение координации: </w: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животное не может удержать равновесие, при ходьбе шатается.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Судороги – это подергивания или сокращения мышц, которые могут затрагивать только одну конечность или все тело.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Агрессия является поздним симптомом бешенства и, как правило, через 2-3 дня животное погибает от бешенства. Агрессивное животное особенно опасно, так как оно может заразить других животных или людей.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Параличи - это отсутствие движений в одной или нескольких частях тела животного. Часто развивается паралич нижней челюсти, что приводит к ее отвисанию (при этом животное приобретает характерный вид: открытая пасть и вытекающие из пасти слюни).</w:t>
      </w:r>
    </w:p>
    <w:p w:rsidR="00B528F7" w:rsidRPr="002D47F7" w:rsidRDefault="00B528F7" w:rsidP="002D47F7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Что делать, если у домашнего животного появились симптомы бешенства?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Если ваше животное было укушено неизвестным животным или у него появились признаки, характерные для бешенства, как можно скорее обратитесь к ветеринару. Если животное ведет себя агрессивно, то постарайтесь закрыть его в каком-либо помещении (или в клетке) и избегайте контактов с его слюной. Как можно быстрее свяжитесь с ветеринаром.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Единственный способ подтвердить или опровергнуть диагноз бешенства у животного - это наблюдение за ним в течение 10 суток. Если в течение этого периода времени у животного не развились симптомы, характерные для бешенства, и оно не погибло, то диагноз бешенства исключается. Если животное погибло, то участок его мозга отправляют на исследование в лабораторию, которая устанавливает окончательный диагноз.</w:t>
      </w:r>
    </w:p>
    <w:p w:rsidR="00B528F7" w:rsidRPr="002D47F7" w:rsidRDefault="00B528F7" w:rsidP="002D47F7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Что делать после контакта с больным животным?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Сообщить ветеринару о подозрении на бешенство у животного. Ветеринар помещает животное под наблюдение в течение 10 суток. Если за это время у животного не развиваются признаки бешенства, и оно не погибает, то диагноз бешенства считается не подтвержденным.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5E39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1" o:spid="_x0000_i1026" type="#_x0000_t75" alt="http://gnclicei.brest.by/Beshenstvo_2012-2016/animal_bite_infogr_upd3(1).jpg" style="width:462.75pt;height:344.25pt;visibility:visible">
            <v:imagedata r:id="rId8" o:title=""/>
          </v:shape>
        </w:pic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D47F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Попадание слюны больного или подозрительного животного на кожу (например, если вас облизала собака или кошка)    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Если у вас хороший иммунитет (вы не принимаете лечение от рака, стероидные гормоны, у вас нет ВИЧ-инфекции), то следует тщательно вымыть кожу с мылом. Нет необходимости в обращении к врачу.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Если же у вас снижен иммунитет или животное облизало ребенка – нужно вымыть кожу с мылом и обратиться к врачу. Больное или подозрительное животное по возможности изловить и показать ветеринару.        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Если у вас снижен иммунитет, то производится профилактика бешенства с помощью антирабической вакцины (см. ниже).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Подозрительное  животное наблюдается в течение 10 суток. Если через 10 суток бешенство не подтвердится, экстренную профилактику бешенства (введение вакцины по схеме) можно прекратить.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Попадание слюны на поврежденную кожу или укусы животного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Как можно быстрее и тщательнее вымойте место укуса и кожу, куда попала слюна, с мылом. После этого обработайте кожу и место укуса (края раны)  перекисью водорода. После этого, обработайте место укуса йодом. Эти меры значительно снижают риск развития бешенства.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Больное или подозрительное животное по возможности изловить и  показать ветеринару.        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Производится экстренная профилактика бешенства с помощью вакцинации и, в особых случаях,  введения антирабического иммуноглобулина (см. ниже).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Рану от укуса ни в коем случае не ушивают.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Подозрительное  животное наблюдается в течение 10 суток. Если через 10 суток бешенство не подтвердится, экстренную профилактику бешенства можно прекратить.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Что такое антирабическая вакцина?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5" o:spid="_x0000_s1028" type="#_x0000_t75" alt="http://gnclicei.brest.by/Beshenstvo_2012-2016/information_items_11266.jpg" style="position:absolute;left:0;text-align:left;margin-left:0;margin-top:0;width:210.75pt;height:143.25pt;z-index:251660288;visibility:visible;mso-wrap-distance-left:0;mso-wrap-distance-right:0;mso-position-horizontal:left;mso-position-vertical-relative:line" o:allowoverlap="f">
            <v:imagedata r:id="rId9" o:title=""/>
            <w10:wrap type="square"/>
          </v:shape>
        </w:pic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Антирабическая вакцина, или вакцина против бешенства – это лекарство, которое вызывает выработку иммунитета (антител) против бешенства. Эта вакцина содержит частицы инактивированного (убитого) вируса.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Антирабическую вакцину вводят в случае контакта человека со слюной больного (или подозрительного) животного. Вакцину от бешенства вводят несколько раз: в день обращения за медицинской помощью (очень хорошо, если этот день совпадает с днем укуса), затем на 3, 7, 14, 28 и 90 дни после первой вакцины.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Для экстренной профилактики бешенства не существует противопоказаний. Первые антитела к вирусу бешенства начинают появляться спустя 2 недели после введения вакцины.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Если укус пришелся в наиболее опасные участки тела (шея, голова, руки), то для профилактики бешенства, кроме вакцины, человеку вводится антирабический иммуноглобулин.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Что такое антирабический иммуноглобулин?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Антирабический иммуноглобулин – это антитела к вирусу бешенства, Эти антитела помогают бороться с вирусом бешенства, пока организм не выработает свои антитела в результате вакцинации.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Антирабический иммуноглобулин вводят следующим образом: часть лекарства вводят вокруг укуса (обкалывание раны), а часть вводят внутримышечно.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Введение иммуноглобулина имеет смысл только в первые 3 суток после укуса животного, так как если ввести его позже, он не окажет эффекта.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Во время экстренной профилактики бешенства и в течение минимум 6 месяцев после окончания курса вакцинации ни в коем случае нельзя употреблять алкоголь, перегреваться на солнце, посещать баню, заниматься физически тяжелой работой, переохлаждаться. Несоблюдение этих правил нарушает работу иммунной системы, что может привести к развитию бешенства и смерти.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Симптомы и признаки бешенства у человека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Инкубационный период (время от попадания вируса в организм до появления первых симптомов) у человека зависит от множества факторов: пути заражения, места укуса, величины и глубины раны, </w:t>
      </w:r>
      <w:r>
        <w:rPr>
          <w:noProof/>
          <w:lang w:eastAsia="ru-RU"/>
        </w:rPr>
        <w:pict>
          <v:shape id="Рисунок 4" o:spid="_x0000_s1029" type="#_x0000_t75" alt="http://gnclicei.brest.by/Beshenstvo_2012-2016/clip_image006_0048.jpg" style="position:absolute;left:0;text-align:left;margin-left:0;margin-top:0;width:184.3pt;height:147.75pt;z-index:251661312;visibility:visible;mso-wrap-distance-left:0;mso-wrap-distance-right:0;mso-position-horizontal:left;mso-position-horizontal-relative:text;mso-position-vertical-relative:line" o:allowoverlap="f">
            <v:imagedata r:id="rId10" o:title=""/>
            <w10:wrap type="square"/>
          </v:shape>
        </w:pic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возраста, веса человека и пр. Первые симптомы бешенства могут появиться уже спустя 7-10 дней после заражения, либо спустя несколько месяцев (до года).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Наиболее опасными считаются укусы в области головы, шеи, кистей рук. При укусах в эти участки тела вирус бешенства намного быстрее проникает в нервную систему и раньше приводит к появлению симптомов заболевания (меньше, чем через 50 дней после укуса).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Важно понимать, что симптомы бешенства появляются не у всех людей, которых укусило больное животное, а, как правило, у тех, кто не позаботился о срочной профилактике бешенства после контакта с больным животным. Таким образом, даже если у вас был риск заражения, но вы получили курс профилактического лечения, то симптомы бешенства у вас не появятся.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Первые симптомы бешенства, как правило, появляются в области раны от укуса, это онемение кожи или сильный зуд. На фоне этих симптомов могут появляться слабость, головокружение, тошнота, диарея, повышение температуры тела до 37,5°С, бессонница.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Через несколько дней температура тела повышается до 40-41°С, появляются следующие симптомы бешенства: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Приступы болезненных судорог (подергивания мышц), которые появляются спонтанно, либо в ответ на яркий свет, громкий звук, прикосновение.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Повышенное слюноотделение (слюнотечение)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Затруднения при глотании пищи и проглатывании слюны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Изменения в поведении: чрезмерная возбудимость, агрессия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Спустя несколько часов или дней после появления этих симптомов у человека развиваются параличи (отсутствие сокращений в мышцах). Вскоре, в результате паралича наступает остановка дыхания и сердцебиения. Как правило, человек умирает на 7-14 день после появления первых признаков бешенства.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У некоторых людей симптомы бешенства могут быть практически незаметны. Это, так называемое, «немое бешенство», при котором не бывает судорог, слюнотечения, агрессивного поведения. С первых дней заболевания отмечаются сильные головные боли, высокая температура тела, параличи.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Диагностика бешенства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Диагноз бешенства ставится на основании следующих данных: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Наличие контакта с больным или неизвестным животным за последний год (учитываются укусы животных и другие возможные контакты со слюной, обработка шкур животных и пр.)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Наличие симптомов, характерных для бешенства.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Результаты анализов на бешенство у подозрительного животного (если оно было поймано).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Результаты анализов на бешенство у человека.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В диагностике бешенства используются следующие методы: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Обнаружение антител против вируса бешенства возможно в коже человека (для этого анализа производится биопсия - берут участок кожи с задней поверхности шеи), либо в отпечатке с роговицы глаза.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Обнаружение вируса бешенства в слюне и спинномозговой жидкости  человека с помощью ПЦР (полимеразной цепной реакции). Этот метод диагностики возможен только в специальных лабораториях, имеющих соответствующее оборудование.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Общий анализ крови при бешенстве может показать увеличение количества моноцитов (клетки, которые отвечают за борьбу с инфекцией).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Анализ спинномозговой жидкости также показывает повышение уровня моноцитов.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·        Окончательное подтверждение диагноза возможно только после смерти человека и обследования участков его головного мозга под микроскопом. В нервных клетках человека, умершего от бешенства, обнаруживаются особые включения (точки), которые называются тельцами Негри. Наличие этих телец подтверждает диагноз бешенства.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Лечение бешенства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Не существует эффективных методов лечения бешенства, поэтому все люди, у которых появились симптомы бешенства, умирают. Тем не менее, описано несколько случаев выздоровления от бешенства на фоне проводимого противовирусного лечения (Рибавирином и Амантадином). Однако, к сожалению, эта схема лечения работает крайне редко.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Люди, больные бешенством, получают симптоматическое лечение (при появлении болей – обезболивающие, при появлении судорог – противосудорожные лекарства и т.д.)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Появления симптомов бешенства и смерти можно избежать, если после укуса больного или неизвестного животного вовремя начать профилактическое лечение.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Профилактика бешенства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Для профилактики заражения бешенством все люди, которые часто контактируют с дикими или бездомными домашними животными, должны пройти вакцинацию против бешенства. Прививка от бешенства необходима ветеринарам, охотникам, работникам животноводческих хозяйств, егерям, заводчикам собак и т.п.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Прививка от бешенства ставится несколько раз, по схеме: 0 день (первая прививка), затем через 7 дней и через 30 дней. Через год производится повторное прививание. После этого повторные прививания нужно делать раз в 3 года.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Противопоказания для </w:t>
      </w:r>
      <w:r>
        <w:rPr>
          <w:noProof/>
          <w:lang w:eastAsia="ru-RU"/>
        </w:rPr>
        <w:pict>
          <v:shape id="Рисунок 3" o:spid="_x0000_s1030" type="#_x0000_t75" alt="http://gnclicei.brest.by/Beshenstvo_2012-2016/beshenstvo%20(2).jpg" style="position:absolute;left:0;text-align:left;margin-left:0;margin-top:0;width:286.5pt;height:364.5pt;z-index:251662336;visibility:visible;mso-wrap-distance-left:0;mso-wrap-distance-right:0;mso-position-horizontal:left;mso-position-horizontal-relative:text;mso-position-vertical-relative:line" o:allowoverlap="f">
            <v:imagedata r:id="rId11" o:title=""/>
            <w10:wrap type="square"/>
          </v:shape>
        </w:pict>
      </w: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профилактической прививки от бешенства: острые инфекционные заболевания, аллергия, беременность.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Как обезопасить себя и своих детей от бешенства?</w:t>
      </w:r>
    </w:p>
    <w:p w:rsidR="00B528F7" w:rsidRPr="002D47F7" w:rsidRDefault="00B528F7" w:rsidP="002D47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 любой человек имеет риск заражения бешенством, поэтому следует знать основные правила, соблюдение которых поможет избежать бешенства: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Не приближайтесь и не гладьте бездомных животных. Животное может быть заразным еще до появления первых признаков бешенства, когда оно выглядит вполне здоровым. Даже маленький безобидный котенок может стать переносчиком бешенства.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Не позволяйте своим детям приближаться к бездомным животным. Объясните, что если ребенка случайно укусит или поцарапает бездомное животное, ему необходимо как можно быстрее сообщить об этом кому-то из родителей.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Если у вас есть домашние животные, обязательно вакцинируйте их от бешенства.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Мусор вокруг вашего дома является приманкой для диких и бездомных животных, являющихся потенциальными переносчиками бешенства. Соблюдайте чистоту и держите мусорные баки на улице закрытыми.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Не оставляйте своих домашних животных без присмотра. Они могут быть атакованы больным животным.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Обязательно проконсультируйтесь у ветеринара, если ваш питомец стал себя неадекватно вести.</w:t>
      </w:r>
    </w:p>
    <w:p w:rsidR="00B528F7" w:rsidRPr="002D47F7" w:rsidRDefault="00B528F7" w:rsidP="002D47F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000000"/>
          <w:sz w:val="28"/>
          <w:szCs w:val="28"/>
          <w:lang w:eastAsia="ru-RU"/>
        </w:rPr>
        <w:t>При укусе неизвестного дикого или бездомного животного как можно скорее вымойте руки с мылом, обработайте укус перекисью водорода и йодом, а затем как можно скорее обратитесь к врачу.</w:t>
      </w:r>
    </w:p>
    <w:p w:rsidR="00B528F7" w:rsidRPr="002D47F7" w:rsidRDefault="00B528F7" w:rsidP="002D47F7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Соблюдение этих мер предосторожности может спасти вашу жизнь</w:t>
      </w:r>
    </w:p>
    <w:p w:rsidR="00B528F7" w:rsidRPr="002D47F7" w:rsidRDefault="00B528F7" w:rsidP="002D47F7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и жизнь ваших детей.</w:t>
      </w:r>
    </w:p>
    <w:p w:rsidR="00B528F7" w:rsidRPr="002D47F7" w:rsidRDefault="00B528F7" w:rsidP="002D47F7">
      <w:pPr>
        <w:shd w:val="clear" w:color="auto" w:fill="FFFFFF"/>
        <w:spacing w:after="158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B528F7" w:rsidRPr="002D47F7" w:rsidRDefault="00B528F7" w:rsidP="002D47F7">
      <w:pPr>
        <w:shd w:val="clear" w:color="auto" w:fill="FFFFFF"/>
        <w:spacing w:after="158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D47F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Для профилактики бешенства необходимо:</w:t>
      </w:r>
    </w:p>
    <w:p w:rsidR="00B528F7" w:rsidRPr="002D47F7" w:rsidRDefault="00B528F7" w:rsidP="002D4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333333"/>
          <w:sz w:val="28"/>
          <w:szCs w:val="28"/>
          <w:lang w:eastAsia="ru-RU"/>
        </w:rPr>
        <w:t>Своевременно вакцинировать домашних животных.</w:t>
      </w:r>
    </w:p>
    <w:p w:rsidR="00B528F7" w:rsidRPr="002D47F7" w:rsidRDefault="00B528F7" w:rsidP="002D4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333333"/>
          <w:sz w:val="28"/>
          <w:szCs w:val="28"/>
          <w:lang w:eastAsia="ru-RU"/>
        </w:rPr>
        <w:t>Не вступать в контакт с дикими животными (лисами, ежами, енотами, барсуками и др.), появившимися на даче, на улице, в огороде или во дворе.</w:t>
      </w:r>
    </w:p>
    <w:p w:rsidR="00B528F7" w:rsidRPr="002D47F7" w:rsidRDefault="00B528F7" w:rsidP="002D4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333333"/>
          <w:sz w:val="28"/>
          <w:szCs w:val="28"/>
          <w:lang w:eastAsia="ru-RU"/>
        </w:rPr>
        <w:t>Обо всех случаях появления диких животных на улицах и во дворах домов населённого пункта, об укусах ими собак и других домашних животных сообщать на ветеринарную станцию.</w:t>
      </w:r>
    </w:p>
    <w:p w:rsidR="00B528F7" w:rsidRPr="002D47F7" w:rsidRDefault="00B528F7" w:rsidP="002D4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D47F7">
        <w:rPr>
          <w:rFonts w:ascii="Times New Roman" w:hAnsi="Times New Roman"/>
          <w:color w:val="333333"/>
          <w:sz w:val="28"/>
          <w:szCs w:val="28"/>
          <w:lang w:eastAsia="ru-RU"/>
        </w:rPr>
        <w:t>Люди, пострадавшие от укусов животных, особенно диких, должны как можно скорее обратиться за медицинской помощью в травматологический пункт по месту жительства для проведения курса антирабических прививок.</w:t>
      </w:r>
    </w:p>
    <w:p w:rsidR="00B528F7" w:rsidRPr="002D47F7" w:rsidRDefault="00B528F7" w:rsidP="002D47F7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28F7" w:rsidRPr="002D47F7" w:rsidRDefault="00B528F7">
      <w:pPr>
        <w:rPr>
          <w:rFonts w:ascii="Times New Roman" w:hAnsi="Times New Roman"/>
          <w:sz w:val="28"/>
          <w:szCs w:val="28"/>
        </w:rPr>
      </w:pPr>
    </w:p>
    <w:sectPr w:rsidR="00B528F7" w:rsidRPr="002D47F7" w:rsidSect="0014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52173"/>
    <w:multiLevelType w:val="multilevel"/>
    <w:tmpl w:val="D97C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7F7"/>
    <w:rsid w:val="000E29B6"/>
    <w:rsid w:val="0014130B"/>
    <w:rsid w:val="00141B6A"/>
    <w:rsid w:val="002D47F7"/>
    <w:rsid w:val="00564B2A"/>
    <w:rsid w:val="006C746A"/>
    <w:rsid w:val="007B5E39"/>
    <w:rsid w:val="00B528F7"/>
    <w:rsid w:val="00C1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D4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D47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7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2D47F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10</Pages>
  <Words>2395</Words>
  <Characters>13655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</cp:revision>
  <dcterms:created xsi:type="dcterms:W3CDTF">2017-05-04T08:16:00Z</dcterms:created>
  <dcterms:modified xsi:type="dcterms:W3CDTF">2017-05-04T12:35:00Z</dcterms:modified>
</cp:coreProperties>
</file>