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C1" w:rsidRPr="00966B18" w:rsidRDefault="000A1AC1" w:rsidP="0005053D">
      <w:pPr>
        <w:rPr>
          <w:sz w:val="24"/>
          <w:szCs w:val="24"/>
        </w:rPr>
      </w:pPr>
    </w:p>
    <w:p w:rsidR="000A1AC1" w:rsidRDefault="000A1AC1"/>
    <w:p w:rsidR="000A1AC1" w:rsidRDefault="000A1AC1" w:rsidP="0005053D">
      <w:pPr>
        <w:tabs>
          <w:tab w:val="left" w:pos="284"/>
          <w:tab w:val="left" w:pos="426"/>
        </w:tabs>
        <w:jc w:val="center"/>
        <w:rPr>
          <w:rFonts w:ascii="Times New Roman CYR" w:hAnsi="Times New Roman CYR"/>
          <w:b/>
          <w:sz w:val="24"/>
        </w:rPr>
      </w:pPr>
      <w:r w:rsidRPr="00997076">
        <w:rPr>
          <w:rFonts w:ascii="Times New Roman CYR" w:hAnsi="Times New Roman CYR"/>
          <w:b/>
          <w:sz w:val="24"/>
        </w:rPr>
        <w:t>Алгоритм действий по постановке на кадастровый учет и регистрацию права</w:t>
      </w:r>
    </w:p>
    <w:p w:rsidR="000A1AC1" w:rsidRDefault="000A1AC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margin-left:-24.55pt;margin-top:366.25pt;width:481.5pt;height:328pt;z-index:251658240;visibility:visible" wrapcoords="-34 0 -34 21551 21600 21551 21600 0 -34 0">
            <v:imagedata r:id="rId4" o:title=""/>
            <w10:wrap type="through"/>
          </v:shape>
        </w:pict>
      </w:r>
      <w:r>
        <w:rPr>
          <w:noProof/>
        </w:rPr>
        <w:pict>
          <v:shape id="Рисунок 1" o:spid="_x0000_s1027" type="#_x0000_t75" style="position:absolute;margin-left:-31.05pt;margin-top:26.25pt;width:474.5pt;height:320.95pt;z-index:251657216;visibility:visible" wrapcoords="-34 0 -34 21550 21600 21550 21600 0 -34 0">
            <v:imagedata r:id="rId5" o:title=""/>
            <w10:wrap type="through"/>
          </v:shape>
        </w:pict>
      </w:r>
    </w:p>
    <w:sectPr w:rsidR="000A1AC1" w:rsidSect="000505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53D"/>
    <w:rsid w:val="0005053D"/>
    <w:rsid w:val="000A1AC1"/>
    <w:rsid w:val="00322E15"/>
    <w:rsid w:val="0060000D"/>
    <w:rsid w:val="00644910"/>
    <w:rsid w:val="006D7ADC"/>
    <w:rsid w:val="008110D0"/>
    <w:rsid w:val="00966B18"/>
    <w:rsid w:val="00997076"/>
    <w:rsid w:val="009B4AE4"/>
    <w:rsid w:val="00B40FBB"/>
    <w:rsid w:val="00D2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3D"/>
    <w:rPr>
      <w:rFonts w:ascii="Times New Roman" w:eastAsia="Times New Roman" w:hAnsi="Times New Roman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053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11</Words>
  <Characters>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2017-04-07T06:28:00Z</dcterms:created>
  <dcterms:modified xsi:type="dcterms:W3CDTF">2017-04-07T07:07:00Z</dcterms:modified>
</cp:coreProperties>
</file>