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93" w:rsidRPr="005B273E" w:rsidRDefault="004F5693" w:rsidP="009404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С</w:t>
      </w:r>
      <w:r w:rsidRPr="006B1E9E">
        <w:rPr>
          <w:rFonts w:ascii="Times New Roman" w:hAnsi="Times New Roman"/>
          <w:b/>
        </w:rPr>
        <w:t>пис</w:t>
      </w:r>
      <w:r>
        <w:rPr>
          <w:rFonts w:ascii="Times New Roman" w:hAnsi="Times New Roman"/>
          <w:b/>
        </w:rPr>
        <w:t>ок</w:t>
      </w:r>
      <w:r w:rsidRPr="006B1E9E">
        <w:rPr>
          <w:rFonts w:ascii="Times New Roman" w:hAnsi="Times New Roman"/>
          <w:b/>
        </w:rPr>
        <w:t xml:space="preserve"> выдвинутых кандидатов в члены Общественной палаты городского округа Фрязино</w:t>
      </w:r>
      <w:r w:rsidRPr="005B273E">
        <w:rPr>
          <w:rFonts w:ascii="Times New Roman" w:hAnsi="Times New Roman"/>
          <w:b/>
        </w:rPr>
        <w:br/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Агекян</w:t>
      </w:r>
      <w:r>
        <w:rPr>
          <w:rFonts w:ascii="Times New Roman" w:hAnsi="Times New Roman"/>
          <w:lang w:val="en-US"/>
        </w:rPr>
        <w:t xml:space="preserve"> </w:t>
      </w:r>
      <w:r w:rsidRPr="009404A9">
        <w:rPr>
          <w:rFonts w:ascii="Times New Roman" w:hAnsi="Times New Roman"/>
        </w:rPr>
        <w:t>Григор Валерии - президент, ООО «Гранд»</w:t>
      </w:r>
    </w:p>
    <w:p w:rsidR="004F5693" w:rsidRPr="009404A9" w:rsidRDefault="004F5693" w:rsidP="00F02435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Балабанова Елена Анатольевна - директор-главный редактор, ГАУ МО «Фрязинское информационное агентство МО»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Батраченко Игорь Васильевич - начальник административного хозяйственного отдела, ЗАО«Корпорация защита»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Богачева Елена Александровна - перевязочная медсестра травматологического отделения, МУЗ «ЦГБ им. М.В. Гольца»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Борисова Екатерина Александровна - экономист финансового отдела, филиал «ФЗМТ» ОАО «ЦНИИ «Дельфин»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Веревкин Евгений Григорьевич - заместитель директора, ООО «Промстрой-4»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Веселов Анатолий Леонидович - начальник отдела кадров, ИП «Бурмистрова»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Волков Дмитрий Иванович - заместитель главного инженера, МУП «Водоканал»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Гаврилов Евгений Николаевич - ИП Гаврилов Е.Н.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Галина Наталья Михайловна - ведущий инженер, ОАО «НПП «Исток» им. А.И. Шокина»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Ганькин Дмитрий Александрович - врач-рентгенолог, МУЗ «ЦГБ им. М.В. Гольца»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Ганюшин Константин Владимирович - электрогазосварщик, ЗАО «Фрязинская Теплосеть»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Горячева Александра Сергеевна - старшая медсестра терапевтического отделения, МУЗ «ЦГБ им. М.В. Гольца»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Грязнов Дмитрий Владимирович - генеральный директор, ЗАО «МедиаКом»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Гусев Геннадий Васильевич - пенсионер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Десятых Марина Геннадьевна - заместитель директора, МОУ ДОД «КДЮСШ г. Фрязино»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Добычин Виталий Станиславович - генеральный директор, ООО «Диагностический центр «ПУЛЬС»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Дорохова Татьяна Александровна - старшая медсестра, МУЗ «ЦГБ им. М.В. Гольца»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Ермакова Татьяна Николаевна - пенсионер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Ермоленко Людмила Андреевна - ведущий специалист по кадрам, ОАО «НПП «Исток» им. А.И. Шокина»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Жадова  Валентина Михайловна - директор, МОУ СОШ № 3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Журавлев Константин Петрович - старший научный сотрудник, ФИРЭ им. В.А. Котельникова РАН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Зубков Дмитрий Иванович – директор, ООО «Гарда Мебель»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Кабанов Павел Юрьевич - заместитель директора, ОАО «Теплосеть»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Какурников Алексей Леонидович - менеджер, Московский банк СБ РФ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Киреева Александра Александровна - директор, МУ «Дворец культуры «Исток» г. Фрязино»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Киселев Сергей Александрович - настоятель храма Рождества Христова в г. Фрязино и Подворья Патриарха Московского и всея Руси храма свт. Николая Мирлийского в селе Здехово МО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Климачев Иван Иванович - директор, ООО «Исток Аудио Трейдинг»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Кожевников Виктор Михайлович - генеральный директор, ОАО «НИИ «Платан» с заводом при НИИ»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Колюбаев Геннадий Васильевич - заведующий отделением скорой медицинской помощи, МУЗ «ЦГБ имени М.В. Гольца»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Корчагина Наталья Сергеевна - директор, МОУ СОШ № 2 с УИОП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Корытцын Максим Владимирович – директор, ОАО «Теплосеть»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Кравченко Татьяна Михайловна - директор, ГКУ СО МО «Фрязинский СРЦН «Теплый дом»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Круглов Александр Евгеньевич - инженер отдела технического заказчика, ЗАО «Стоунхедж»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Круглов Николай Евгеньевич - инженер-конструктор, ООО «Карат-91»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Крутилина Светлана Дмитриевна - заместитель директора по финансам, ООО «ТПП-стройинвест»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Кузнецов Валерий  Львович - мастер производственного обучения, Автошкола «Автошанс»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Кузнецов Василий Иванович – директор по маркетингу и развитию, ООО «НПК «Дельта-Тест»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Кузьменко Евгений Иванович - генеральный директор, ООО «Люкс Групп»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Кузьмин Андрей Викторович – предприниматель, «ИП Кузьмин А.В.»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Курбатова Татьяна Алексеевна - директор, МУ «Централизованная бухгалтерия образования г. Фрязино»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Лашкевич Сергей Александрович - предприниматель, ИП Лашкевич С.А.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Литвинов Иван Сергеевич - начальник производства, ООО «Гарда-мебель»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Лунина Ирина Викторовна - воспитатель, МДОУ детский сад комбинированного вида №10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Любченко Владимир Евтихиевич - заведующий лабораторией, Фрязинский филиал Института радиотехники и электроники им. В.А. Котельникова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Макарова Александра Валерьевна - заместитель директора по безопасности, МУ «Молодежный центр города Фрязино»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Макеева Наталья Викторовна- домохозяйка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Мамедов Сердар Хангельдыевич- врач-хирург, хирургическое отделение МУЗ «ЦГБ им. М.В. Гольца»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Медведева Надежда Олеговна - специалист по кадрам, МУЗ «ЦГБ им. М.В. Гольца»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Мелихова Екатерина Юрьевна - руководитель музыкальной группы «Энейра», МУ «Клуб «Ровесник» г. Фрязино»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Михальченков Анатолий Гаврилович – директор, МКУ «Дирекция Наукограда»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Михеева Кира Александровна - юриско</w:t>
      </w:r>
      <w:bookmarkStart w:id="0" w:name="_GoBack"/>
      <w:bookmarkEnd w:id="0"/>
      <w:r w:rsidRPr="009404A9">
        <w:rPr>
          <w:rFonts w:ascii="Times New Roman" w:hAnsi="Times New Roman"/>
        </w:rPr>
        <w:t>нсульт, ООО «УК «ГЖУ г. Фрязино»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Мицук Татьяна Геннадьевна - главная медицинская сестра, МУЗ «ЦГБ им. М.В. Гольца»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Орлов Дмитрий Александрович - мастер, МБУ «Городское хозяйство»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Осадчая Жанна Викторовна - инженер по организации труда, ООО «ПКФ «Экотон»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Панас Иван Михайлович - помощник технического директора, ОАО «НПП «Исток» им. А.И. Шокина»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Пивоварова Елена Валерьевна - специалист по кадрам, МОУДОД «Фрязинская детская школа искусств «Лира»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Пожидаева Татьяна Константиновна - бухгалтер по расчету заработной платы, ЗАО «Фрязинская Теплосеть»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Поповский Дмитрий Александрович - настоятель Местной религиозной организации православный приход храма иконы Божией Матери Державная города Фрязино МО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Ревенко Светлана Евгеньевна - врач травматолог-ортопед, МУЗ «ЦГБ им. М.В. Гольца»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Рожнова Ольга Алексеевна - менеджер по административной работе, ОАО «МОЗЭТ»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Романцов Владислав Евгеньевич – студент, Российский университет дружбы народов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Ружейникова Татьяна Викторовна - старший бухгалтер, ООО «ЖЭУ-567»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Русаков Константин Владимирович - заместитель генерального директора, ТПП г. Фрязино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Сазонов Михаил Сергеевич - инженер, ОАО «НПП «Исток» им. А.И. Шокина»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Самохина Екатерина Матвеевна - руководитель общественной приемной местного отделения партии «Единая Россия» городского округа Фрязино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Сгибнева Людмила Анатольевна - директор, МОУ ДОД ДЮСШ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Селезнева Ирина Николаевна – корректор, ГАУ МО «Фрязинское информационное агентство МО»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Селютин Александр Иванович - начальник автостанции г. Фрязино, Филиал ГУП МО «Мострансавто» «Автоколонна № 1785» г. Щелково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Сергеева Валентина Николаевна – директор, МУ «Культурный центр г. Фрязино»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Сидорин Алексей Владимирович - тренер-преподаватель, МОУ ДОД «КДЮСШ» г. Фрязино»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Симоненко Александр Николаевич - начальник группы контроля качества разработок и реставрации, ЗАО «НПП «Магратеп»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Смирнов Сергей Алексеевич - водитель, ИП Кузьмин И.А.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Стройков Евгений Алексеевич - начальник сектора, ОАО «НПП «Исток» им. А.И. Шокина»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Сычев Андрей Алексеевич - директор, ИП Сычев А.А.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Тришкина Светлана Владимировна - начальник расчетного информационного отдела, ООО «УК «ГЖУ г. Фрязино»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Федонина Екатерина Андреевна - инженер НПК-2, ОАО «НПП «Исток» им А.И. Шокина»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Фрибус Олег Евгеньевич - юрист, ООО «ЖЭУ-567»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Хамраев Тимур Абдурахманович- главный инженер, ООО «Теплоэнерго»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Хардиляткин Иван Александрович - учитель-биологии, соц.педагог МОУ СОШ № 3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Хохлов Михаил Евгеньевич - мастер участка, ОАО «НПП «Исток» им. А.И. Шокина»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Хрюкин Александр Владимирович - начальник отдела, ЧОП «Компания Гриф ЛТД»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Цветкович Станислав Стоядинович - заместитель директора, ЗАО «Теплосеть»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Шабашов Михаил Григорьевич - корреспондент, ГАО МО «Фрязинское информационное агентство МО»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Шалин Тимур Игоревич - инженер НПК-7, ОАО «НПП «Исток» им. А.И. Шокина»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Шаров Владимир Васильевич - пенсионер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Шашкин Борис Александрович - председатель Московской областной общественной организации «Центр защиты прав потребителей»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Шкуратов Сергей Александрович - заместитель директора по учебно-воспитательной работе, МОУ лицей г. Фрязино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Шлыков Валерий Александрович - начальник отдела продаж, ООО «Виком»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Шульга Елена Леонидовна - директор, МУ «ЦКиД «Факел»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Щербаков Александр Николаевич – директор, ООО «ТПП-стройинвест»</w:t>
      </w:r>
    </w:p>
    <w:p w:rsidR="004F5693" w:rsidRPr="009404A9" w:rsidRDefault="004F5693" w:rsidP="004F2EC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404A9">
        <w:rPr>
          <w:rFonts w:ascii="Times New Roman" w:hAnsi="Times New Roman"/>
        </w:rPr>
        <w:t>Яблочкин Александр Сергеевич - начальник ЖЭУ-6, ООО «ЖЭУ-567»</w:t>
      </w:r>
    </w:p>
    <w:p w:rsidR="004F5693" w:rsidRPr="009404A9" w:rsidRDefault="004F5693" w:rsidP="00FB59D1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</w:p>
    <w:p w:rsidR="004F5693" w:rsidRPr="009404A9" w:rsidRDefault="004F5693" w:rsidP="00FB59D1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</w:p>
    <w:sectPr w:rsidR="004F5693" w:rsidRPr="009404A9" w:rsidSect="009404A9">
      <w:pgSz w:w="11906" w:h="16838"/>
      <w:pgMar w:top="397" w:right="397" w:bottom="340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D0FF8"/>
    <w:multiLevelType w:val="hybridMultilevel"/>
    <w:tmpl w:val="9BEA08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513"/>
    <w:rsid w:val="00023592"/>
    <w:rsid w:val="00045554"/>
    <w:rsid w:val="00092F9D"/>
    <w:rsid w:val="000D4A82"/>
    <w:rsid w:val="00166FCF"/>
    <w:rsid w:val="00253513"/>
    <w:rsid w:val="002F109B"/>
    <w:rsid w:val="003F519C"/>
    <w:rsid w:val="004F2EC6"/>
    <w:rsid w:val="004F5693"/>
    <w:rsid w:val="0057070D"/>
    <w:rsid w:val="005B273E"/>
    <w:rsid w:val="006B1E9E"/>
    <w:rsid w:val="009404A9"/>
    <w:rsid w:val="00980AE8"/>
    <w:rsid w:val="00A21270"/>
    <w:rsid w:val="00B84401"/>
    <w:rsid w:val="00DE0CEA"/>
    <w:rsid w:val="00EE7FE1"/>
    <w:rsid w:val="00F02435"/>
    <w:rsid w:val="00FB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51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5351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B59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F2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1116</Words>
  <Characters>6367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</dc:creator>
  <cp:keywords/>
  <dc:description/>
  <cp:lastModifiedBy>Admin</cp:lastModifiedBy>
  <cp:revision>3</cp:revision>
  <cp:lastPrinted>2014-03-12T06:25:00Z</cp:lastPrinted>
  <dcterms:created xsi:type="dcterms:W3CDTF">2014-03-12T06:25:00Z</dcterms:created>
  <dcterms:modified xsi:type="dcterms:W3CDTF">2014-03-12T10:21:00Z</dcterms:modified>
</cp:coreProperties>
</file>